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71"/>
        <w:tblW w:w="151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A0" w:firstRow="1" w:lastRow="0" w:firstColumn="1" w:lastColumn="0" w:noHBand="0" w:noVBand="0"/>
      </w:tblPr>
      <w:tblGrid>
        <w:gridCol w:w="4962"/>
        <w:gridCol w:w="3828"/>
        <w:gridCol w:w="3685"/>
        <w:gridCol w:w="2703"/>
      </w:tblGrid>
      <w:tr w:rsidR="00E371C6" w:rsidRPr="00FA6580" w:rsidTr="00FA6580">
        <w:trPr>
          <w:trHeight w:val="8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FA6580">
              <w:rPr>
                <w:rFonts w:ascii="Times New Roman" w:hAnsi="Times New Roman"/>
                <w:b/>
                <w:bCs/>
              </w:rPr>
              <w:t>Anabilim Dalı ve Programı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A6580">
              <w:rPr>
                <w:rFonts w:ascii="Times New Roman" w:hAnsi="Times New Roman"/>
                <w:bCs/>
                <w:i/>
              </w:rPr>
              <w:t>The Department and Program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Öğretim Yılı ve Dönemi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The Academic Year and Semester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Sunum Yeri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Presentation Venue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Türü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Program Type</w:t>
            </w:r>
          </w:p>
        </w:tc>
      </w:tr>
      <w:tr w:rsidR="00E371C6" w:rsidRPr="00FA6580" w:rsidTr="00FA6580">
        <w:trPr>
          <w:trHeight w:val="645"/>
        </w:trPr>
        <w:tc>
          <w:tcPr>
            <w:tcW w:w="4962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Kimya/ Doktora Programı</w:t>
            </w:r>
          </w:p>
        </w:tc>
        <w:tc>
          <w:tcPr>
            <w:tcW w:w="3828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/2019</w:t>
            </w:r>
            <w:r w:rsidRPr="00FA6580">
              <w:rPr>
                <w:rFonts w:ascii="Times New Roman" w:hAnsi="Times New Roman"/>
              </w:rPr>
              <w:t xml:space="preserve">   </w:t>
            </w:r>
            <w:r w:rsidRPr="00FA6580">
              <w:rPr>
                <w:rFonts w:ascii="Times New Roman" w:hAnsi="Times New Roman"/>
                <w:b/>
              </w:rPr>
              <w:t>Güz</w:t>
            </w:r>
            <w:r w:rsidRPr="00FA6580">
              <w:rPr>
                <w:rFonts w:ascii="Times New Roman" w:hAnsi="Times New Roman"/>
              </w:rPr>
              <w:t xml:space="preserve">  </w:t>
            </w:r>
            <w:r w:rsidRPr="00FA658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80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6B085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6B085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FA658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Pr="00FA6580">
              <w:rPr>
                <w:rFonts w:ascii="Times New Roman" w:hAnsi="Times New Roman"/>
              </w:rPr>
              <w:t xml:space="preserve">     </w:t>
            </w:r>
            <w:r w:rsidRPr="00FA6580">
              <w:rPr>
                <w:rFonts w:ascii="Times New Roman" w:hAnsi="Times New Roman"/>
                <w:b/>
              </w:rPr>
              <w:t xml:space="preserve">Bahar  </w: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t>x</w:t>
            </w:r>
          </w:p>
          <w:p w:rsidR="00E371C6" w:rsidRPr="00CB642E" w:rsidRDefault="00E371C6" w:rsidP="00FA6580">
            <w:pPr>
              <w:rPr>
                <w:rFonts w:ascii="Times New Roman" w:hAnsi="Times New Roman"/>
                <w:i/>
              </w:rPr>
            </w:pPr>
            <w:r w:rsidRPr="00FA6580">
              <w:rPr>
                <w:rFonts w:ascii="Times New Roman" w:hAnsi="Times New Roman"/>
              </w:rPr>
              <w:t xml:space="preserve">                       </w:t>
            </w:r>
            <w:r w:rsidRPr="00CB642E">
              <w:rPr>
                <w:rFonts w:ascii="Times New Roman" w:hAnsi="Times New Roman"/>
                <w:i/>
                <w:sz w:val="22"/>
              </w:rPr>
              <w:t>Fall              Spring</w:t>
            </w:r>
          </w:p>
        </w:tc>
        <w:tc>
          <w:tcPr>
            <w:tcW w:w="3685" w:type="dxa"/>
            <w:shd w:val="clear" w:color="auto" w:fill="CCCCCC"/>
            <w:vAlign w:val="center"/>
          </w:tcPr>
          <w:p w:rsidR="00E371C6" w:rsidRDefault="00E371C6" w:rsidP="00FA6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Fen Edebiyat Fakültesi, D Blok   </w:t>
            </w:r>
          </w:p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D-2032                                                          </w:t>
            </w:r>
          </w:p>
        </w:tc>
        <w:tc>
          <w:tcPr>
            <w:tcW w:w="2703" w:type="dxa"/>
            <w:shd w:val="clear" w:color="auto" w:fill="CCCCCC"/>
            <w:vAlign w:val="center"/>
          </w:tcPr>
          <w:p w:rsidR="00E371C6" w:rsidRPr="00FE684F" w:rsidRDefault="00E371C6" w:rsidP="00FA6580">
            <w:pPr>
              <w:rPr>
                <w:rFonts w:ascii="Times New Roman" w:hAnsi="Times New Roman"/>
                <w:b/>
              </w:rPr>
            </w:pPr>
            <w:r w:rsidRPr="00FA6580">
              <w:rPr>
                <w:rFonts w:ascii="Times New Roman" w:hAnsi="Times New Roman"/>
                <w:b/>
              </w:rPr>
              <w:t xml:space="preserve">Yüksek Lisans </w:t>
            </w:r>
            <w:r w:rsidRPr="00FE684F">
              <w:rPr>
                <w:rFonts w:ascii="Times New Roman" w:hAnsi="Times New Roman"/>
                <w:i/>
                <w:sz w:val="22"/>
              </w:rPr>
              <w:t>MSc</w:t>
            </w:r>
            <w:r w:rsidRPr="00FE684F">
              <w:rPr>
                <w:rFonts w:ascii="Times New Roman" w:hAnsi="Times New Roman"/>
                <w:b/>
                <w:i/>
                <w:sz w:val="22"/>
              </w:rPr>
              <w:t xml:space="preserve">.  </w:t>
            </w:r>
            <w:r w:rsidRPr="00FE684F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A658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80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6B085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6B085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FA6580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E371C6" w:rsidRPr="00FA6580" w:rsidRDefault="00E371C6" w:rsidP="00FA6580">
            <w:pPr>
              <w:rPr>
                <w:rFonts w:ascii="Times New Roman" w:hAnsi="Times New Roman"/>
                <w:sz w:val="4"/>
              </w:rPr>
            </w:pPr>
          </w:p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 w:rsidRPr="00FA6580">
              <w:rPr>
                <w:rFonts w:ascii="Times New Roman" w:hAnsi="Times New Roman"/>
                <w:b/>
              </w:rPr>
              <w:t xml:space="preserve">Doktora </w:t>
            </w:r>
            <w:r w:rsidRPr="00FE684F">
              <w:rPr>
                <w:rFonts w:ascii="Times New Roman" w:hAnsi="Times New Roman"/>
                <w:i/>
                <w:sz w:val="22"/>
              </w:rPr>
              <w:t>Ph.D</w:t>
            </w:r>
            <w:r w:rsidRPr="00FE684F">
              <w:rPr>
                <w:rFonts w:ascii="Times New Roman" w:hAnsi="Times New Roman"/>
                <w:b/>
                <w:i/>
                <w:sz w:val="22"/>
              </w:rPr>
              <w:t xml:space="preserve">.   </w:t>
            </w:r>
            <w:r>
              <w:rPr>
                <w:rFonts w:ascii="Times New Roman" w:hAnsi="Times New Roman"/>
                <w:b/>
                <w:i/>
                <w:sz w:val="22"/>
              </w:rPr>
              <w:t>x</w:t>
            </w:r>
            <w:r w:rsidRPr="00FE684F">
              <w:rPr>
                <w:rFonts w:ascii="Times New Roman" w:hAnsi="Times New Roman"/>
                <w:b/>
                <w:i/>
                <w:sz w:val="22"/>
              </w:rPr>
              <w:t xml:space="preserve">           </w:t>
            </w:r>
          </w:p>
        </w:tc>
      </w:tr>
      <w:tr w:rsidR="00E371C6" w:rsidRPr="00FA6580" w:rsidTr="00FA6580">
        <w:trPr>
          <w:trHeight w:val="529"/>
        </w:trPr>
        <w:tc>
          <w:tcPr>
            <w:tcW w:w="4962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Seminer Yürütücüsünün Adı ve Soyadı:</w:t>
            </w:r>
          </w:p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Dr.Öğretim Üyesi  Gülten  Çetin</w:t>
            </w:r>
          </w:p>
        </w:tc>
      </w:tr>
    </w:tbl>
    <w:tbl>
      <w:tblPr>
        <w:tblpPr w:leftFromText="180" w:rightFromText="180" w:vertAnchor="page" w:horzAnchor="margin" w:tblpXSpec="center" w:tblpY="4276"/>
        <w:tblW w:w="151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A0" w:firstRow="1" w:lastRow="0" w:firstColumn="1" w:lastColumn="0" w:noHBand="0" w:noVBand="0"/>
      </w:tblPr>
      <w:tblGrid>
        <w:gridCol w:w="511"/>
        <w:gridCol w:w="3028"/>
        <w:gridCol w:w="6099"/>
        <w:gridCol w:w="2692"/>
        <w:gridCol w:w="1558"/>
        <w:gridCol w:w="1290"/>
      </w:tblGrid>
      <w:tr w:rsidR="00E371C6" w:rsidRPr="00FA6580" w:rsidTr="00FA6580">
        <w:trPr>
          <w:trHeight w:val="2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30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Öğrencinin Adı Soyadı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A6580">
              <w:rPr>
                <w:rFonts w:ascii="Times New Roman" w:hAnsi="Times New Roman"/>
                <w:bCs/>
                <w:i/>
              </w:rPr>
              <w:t>Student Full Name</w:t>
            </w:r>
          </w:p>
        </w:tc>
        <w:tc>
          <w:tcPr>
            <w:tcW w:w="60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Seminer Konusu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The Topic of the Seminar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Tez Danışmanı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The Supervisor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Tarih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Date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  <w:bCs/>
              </w:rPr>
              <w:t>Saat</w:t>
            </w:r>
          </w:p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FA6580">
              <w:rPr>
                <w:rFonts w:ascii="Times New Roman" w:hAnsi="Times New Roman"/>
                <w:bCs/>
                <w:i/>
                <w:lang w:val="en-US"/>
              </w:rPr>
              <w:t>Time</w:t>
            </w:r>
          </w:p>
        </w:tc>
      </w:tr>
      <w:tr w:rsidR="00E371C6" w:rsidRPr="00FA6580" w:rsidTr="005124F5">
        <w:trPr>
          <w:trHeight w:val="426"/>
        </w:trPr>
        <w:tc>
          <w:tcPr>
            <w:tcW w:w="511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28" w:type="dxa"/>
            <w:shd w:val="clear" w:color="auto" w:fill="CCCCCC"/>
          </w:tcPr>
          <w:p w:rsidR="00E371C6" w:rsidRPr="00FE31B8" w:rsidRDefault="00E371C6" w:rsidP="00EB176C">
            <w:r>
              <w:t>Merve Fırat</w:t>
            </w:r>
          </w:p>
        </w:tc>
        <w:tc>
          <w:tcPr>
            <w:tcW w:w="6099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Akıllı sıvı-sıvı mikro ekstraksiyon sonrası yarıklı kuvars tüp alevli atomik absorpsiyon spektrofotometresi ile palladyumun eser seviyelerde tayini</w:t>
            </w:r>
          </w:p>
        </w:tc>
        <w:tc>
          <w:tcPr>
            <w:tcW w:w="2692" w:type="dxa"/>
            <w:shd w:val="clear" w:color="auto" w:fill="CCCCCC"/>
            <w:vAlign w:val="center"/>
          </w:tcPr>
          <w:p w:rsidR="00E371C6" w:rsidRPr="00FE684F" w:rsidRDefault="00E371C6" w:rsidP="00FA6580">
            <w:pPr>
              <w:rPr>
                <w:rFonts w:ascii="Times New Roman" w:hAnsi="Times New Roman"/>
                <w:i/>
              </w:rPr>
            </w:pPr>
            <w:r>
              <w:t>Prof.Dr.Sezgin Bakırdere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15.04.2019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>
              <w:t>12.00</w:t>
            </w:r>
          </w:p>
        </w:tc>
      </w:tr>
      <w:tr w:rsidR="00E371C6" w:rsidRPr="00FA6580" w:rsidTr="00FA6580">
        <w:trPr>
          <w:trHeight w:val="404"/>
        </w:trPr>
        <w:tc>
          <w:tcPr>
            <w:tcW w:w="511" w:type="dxa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28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  <w:r>
              <w:t>Hiba Messaoudi</w:t>
            </w:r>
          </w:p>
        </w:tc>
        <w:tc>
          <w:tcPr>
            <w:tcW w:w="6099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Kafeinin bakır korozyonu üzerine etkisinin araştırılması</w:t>
            </w:r>
          </w:p>
        </w:tc>
        <w:tc>
          <w:tcPr>
            <w:tcW w:w="2692" w:type="dxa"/>
            <w:vAlign w:val="center"/>
          </w:tcPr>
          <w:p w:rsidR="00E371C6" w:rsidRPr="00FE684F" w:rsidRDefault="00E371C6" w:rsidP="00FA6580">
            <w:pPr>
              <w:rPr>
                <w:rFonts w:ascii="Times New Roman" w:hAnsi="Times New Roman"/>
                <w:i/>
              </w:rPr>
            </w:pPr>
            <w:r>
              <w:t>Prof.Dr.Emine Karakuş</w:t>
            </w:r>
          </w:p>
        </w:tc>
        <w:tc>
          <w:tcPr>
            <w:tcW w:w="1558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15.04.2019</w:t>
            </w:r>
          </w:p>
        </w:tc>
        <w:tc>
          <w:tcPr>
            <w:tcW w:w="1290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>
              <w:t>13.00</w:t>
            </w:r>
          </w:p>
        </w:tc>
      </w:tr>
      <w:tr w:rsidR="00E371C6" w:rsidRPr="00FA6580" w:rsidTr="00FA6580">
        <w:trPr>
          <w:trHeight w:val="404"/>
        </w:trPr>
        <w:tc>
          <w:tcPr>
            <w:tcW w:w="511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28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  <w:r>
              <w:t>Büşra Arvas</w:t>
            </w:r>
          </w:p>
        </w:tc>
        <w:tc>
          <w:tcPr>
            <w:tcW w:w="6099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Kiral kumarin türevlerinin sentezi ve uygulamaları</w:t>
            </w:r>
          </w:p>
        </w:tc>
        <w:tc>
          <w:tcPr>
            <w:tcW w:w="2692" w:type="dxa"/>
            <w:shd w:val="clear" w:color="auto" w:fill="CCCCCC"/>
            <w:vAlign w:val="center"/>
          </w:tcPr>
          <w:p w:rsidR="00E371C6" w:rsidRPr="00FE684F" w:rsidRDefault="00E371C6" w:rsidP="00FA6580">
            <w:pPr>
              <w:rPr>
                <w:rFonts w:ascii="Times New Roman" w:hAnsi="Times New Roman"/>
                <w:i/>
              </w:rPr>
            </w:pPr>
            <w:r>
              <w:t>Prof.Dr.Çiğdem Yolaçan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22.04.2019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>
              <w:t>12.00</w:t>
            </w:r>
          </w:p>
        </w:tc>
      </w:tr>
      <w:tr w:rsidR="00E371C6" w:rsidRPr="00FA6580" w:rsidTr="00BD3A0B">
        <w:trPr>
          <w:trHeight w:val="404"/>
        </w:trPr>
        <w:tc>
          <w:tcPr>
            <w:tcW w:w="511" w:type="dxa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28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  <w:r>
              <w:t>Süreyya Dede</w:t>
            </w:r>
          </w:p>
        </w:tc>
        <w:tc>
          <w:tcPr>
            <w:tcW w:w="6099" w:type="dxa"/>
          </w:tcPr>
          <w:p w:rsidR="00E371C6" w:rsidRPr="00FE31B8" w:rsidRDefault="00E371C6" w:rsidP="00EB176C">
            <w:r>
              <w:t>Kapiler elektroforez ve biyokimyasal uygulamaları</w:t>
            </w:r>
          </w:p>
        </w:tc>
        <w:tc>
          <w:tcPr>
            <w:tcW w:w="2692" w:type="dxa"/>
            <w:vAlign w:val="center"/>
          </w:tcPr>
          <w:p w:rsidR="00E371C6" w:rsidRPr="00FE684F" w:rsidRDefault="00E371C6" w:rsidP="00FA6580">
            <w:pPr>
              <w:rPr>
                <w:rFonts w:ascii="Times New Roman" w:hAnsi="Times New Roman"/>
                <w:i/>
                <w:lang w:val="pt-BR"/>
              </w:rPr>
            </w:pPr>
            <w:r>
              <w:t>Prof.Dr.Emine Karakuş</w:t>
            </w:r>
          </w:p>
        </w:tc>
        <w:tc>
          <w:tcPr>
            <w:tcW w:w="1558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22.04.2019</w:t>
            </w:r>
          </w:p>
        </w:tc>
        <w:tc>
          <w:tcPr>
            <w:tcW w:w="1290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>
              <w:t>13.00</w:t>
            </w:r>
          </w:p>
        </w:tc>
      </w:tr>
      <w:tr w:rsidR="00E371C6" w:rsidRPr="00FA6580" w:rsidTr="00FA6580">
        <w:trPr>
          <w:trHeight w:val="404"/>
        </w:trPr>
        <w:tc>
          <w:tcPr>
            <w:tcW w:w="511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28" w:type="dxa"/>
            <w:shd w:val="clear" w:color="auto" w:fill="CCCCCC"/>
            <w:vAlign w:val="center"/>
          </w:tcPr>
          <w:p w:rsidR="00E371C6" w:rsidRDefault="00E371C6" w:rsidP="00FE684F">
            <w:r>
              <w:t>Cem Çalışkan</w:t>
            </w:r>
          </w:p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9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Askorbik asit miktar ve doz tekdüzeliği için metod geliştirilmesi ve validasyonu</w:t>
            </w:r>
          </w:p>
        </w:tc>
        <w:tc>
          <w:tcPr>
            <w:tcW w:w="2692" w:type="dxa"/>
            <w:shd w:val="clear" w:color="auto" w:fill="CCCCCC"/>
            <w:vAlign w:val="center"/>
          </w:tcPr>
          <w:p w:rsidR="00E371C6" w:rsidRPr="00FE684F" w:rsidRDefault="00E371C6" w:rsidP="00FA6580">
            <w:pPr>
              <w:rPr>
                <w:rFonts w:ascii="Times New Roman" w:hAnsi="Times New Roman"/>
                <w:i/>
              </w:rPr>
            </w:pPr>
            <w:r>
              <w:t>Prof.Dr.İkbal Koyuncu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29.04.2019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>
              <w:t>12.00</w:t>
            </w:r>
          </w:p>
        </w:tc>
      </w:tr>
      <w:tr w:rsidR="00E371C6" w:rsidRPr="00FA6580" w:rsidTr="00FA6580">
        <w:trPr>
          <w:trHeight w:val="404"/>
        </w:trPr>
        <w:tc>
          <w:tcPr>
            <w:tcW w:w="511" w:type="dxa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28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  <w:r>
              <w:t>Ümran Duru Kamacı</w:t>
            </w:r>
          </w:p>
        </w:tc>
        <w:tc>
          <w:tcPr>
            <w:tcW w:w="6099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Fitazın endüstriyel  Uygulamaları</w:t>
            </w:r>
          </w:p>
        </w:tc>
        <w:tc>
          <w:tcPr>
            <w:tcW w:w="2692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i/>
                <w:lang w:val="en-US"/>
              </w:rPr>
            </w:pPr>
            <w:r>
              <w:t>Prof.Dr.Ayşegül Peksel</w:t>
            </w:r>
          </w:p>
        </w:tc>
        <w:tc>
          <w:tcPr>
            <w:tcW w:w="1558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06.05.2019</w:t>
            </w:r>
          </w:p>
        </w:tc>
        <w:tc>
          <w:tcPr>
            <w:tcW w:w="1290" w:type="dxa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>
              <w:t>12.00</w:t>
            </w:r>
          </w:p>
        </w:tc>
      </w:tr>
      <w:tr w:rsidR="00E371C6" w:rsidRPr="00FA6580" w:rsidTr="00A0555E">
        <w:trPr>
          <w:trHeight w:val="404"/>
        </w:trPr>
        <w:tc>
          <w:tcPr>
            <w:tcW w:w="511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A658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028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  <w:bCs/>
              </w:rPr>
            </w:pPr>
            <w:r>
              <w:t>Buse Tuğba Zaman</w:t>
            </w:r>
          </w:p>
        </w:tc>
        <w:tc>
          <w:tcPr>
            <w:tcW w:w="6099" w:type="dxa"/>
            <w:shd w:val="clear" w:color="auto" w:fill="CCCCCC"/>
          </w:tcPr>
          <w:p w:rsidR="00E371C6" w:rsidRPr="00FE31B8" w:rsidRDefault="00E371C6" w:rsidP="00EB176C">
            <w:r>
              <w:t>Organik ve inorganik analitlerin katı ve sıvı faz mikroekstraksiyon stratejileri ile alevli atomik absorpsiyon spektrofotometresinde tayinleri</w:t>
            </w:r>
          </w:p>
        </w:tc>
        <w:tc>
          <w:tcPr>
            <w:tcW w:w="2692" w:type="dxa"/>
            <w:shd w:val="clear" w:color="auto" w:fill="CCCCCC"/>
            <w:vAlign w:val="center"/>
          </w:tcPr>
          <w:p w:rsidR="00E371C6" w:rsidRPr="00FE684F" w:rsidRDefault="00E371C6" w:rsidP="00FA6580">
            <w:pPr>
              <w:rPr>
                <w:rFonts w:ascii="Times New Roman" w:hAnsi="Times New Roman"/>
                <w:i/>
              </w:rPr>
            </w:pPr>
            <w:r>
              <w:t>Prof.Dr.Sezgin Bakırdere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</w:rPr>
            </w:pPr>
            <w:r>
              <w:t>06.05.2019</w:t>
            </w:r>
          </w:p>
        </w:tc>
        <w:tc>
          <w:tcPr>
            <w:tcW w:w="1290" w:type="dxa"/>
            <w:shd w:val="clear" w:color="auto" w:fill="CCCCCC"/>
            <w:vAlign w:val="center"/>
          </w:tcPr>
          <w:p w:rsidR="00E371C6" w:rsidRPr="00FA6580" w:rsidRDefault="00E371C6" w:rsidP="00FA6580">
            <w:pPr>
              <w:rPr>
                <w:rFonts w:ascii="Times New Roman" w:hAnsi="Times New Roman"/>
                <w:b/>
              </w:rPr>
            </w:pPr>
            <w:r>
              <w:t>13.00</w:t>
            </w:r>
          </w:p>
        </w:tc>
      </w:tr>
    </w:tbl>
    <w:p w:rsidR="00E371C6" w:rsidRPr="00A57C5D" w:rsidRDefault="00E371C6" w:rsidP="00A57C5D">
      <w:pPr>
        <w:rPr>
          <w:sz w:val="16"/>
        </w:rPr>
      </w:pPr>
    </w:p>
    <w:p w:rsidR="00E371C6" w:rsidRPr="00A57C5D" w:rsidRDefault="00E371C6" w:rsidP="00A57C5D"/>
    <w:sectPr w:rsidR="00E371C6" w:rsidRPr="00A57C5D" w:rsidSect="00275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720" w:bottom="851" w:left="1361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5C" w:rsidRDefault="006B085C">
      <w:r>
        <w:separator/>
      </w:r>
    </w:p>
  </w:endnote>
  <w:endnote w:type="continuationSeparator" w:id="0">
    <w:p w:rsidR="006B085C" w:rsidRDefault="006B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6" w:rsidRDefault="00E371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6" w:rsidRDefault="00E371C6" w:rsidP="0009480E">
    <w:pPr>
      <w:pStyle w:val="Stil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FR-1504 Revizyon Tarihi: 12.02.2019; Revizyon No:00)</w:t>
    </w:r>
  </w:p>
  <w:p w:rsidR="00E371C6" w:rsidRDefault="00E371C6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6" w:rsidRDefault="00E371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5C" w:rsidRDefault="006B085C">
      <w:r>
        <w:separator/>
      </w:r>
    </w:p>
  </w:footnote>
  <w:footnote w:type="continuationSeparator" w:id="0">
    <w:p w:rsidR="006B085C" w:rsidRDefault="006B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6" w:rsidRDefault="00E371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6" w:rsidRPr="003E12BC" w:rsidRDefault="004D7CDC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1C6" w:rsidRDefault="00E371C6">
    <w:pPr>
      <w:pStyle w:val="stbilgi"/>
    </w:pPr>
  </w:p>
  <w:p w:rsidR="00E371C6" w:rsidRPr="00DD0899" w:rsidRDefault="00E371C6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>
      <w:rPr>
        <w:rFonts w:ascii="Times New Roman" w:hAnsi="Times New Roman"/>
        <w:b/>
      </w:rPr>
      <w:t>SUNUM PROGRAMI</w:t>
    </w:r>
  </w:p>
  <w:p w:rsidR="00E371C6" w:rsidRPr="00DD0899" w:rsidRDefault="00E371C6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C6" w:rsidRDefault="00E371C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C0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06A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 w15:restartNumberingAfterBreak="0">
    <w:nsid w:val="78D60B6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3"/>
  </w:num>
  <w:num w:numId="23">
    <w:abstractNumId w:val="14"/>
  </w:num>
  <w:num w:numId="24">
    <w:abstractNumId w:val="11"/>
  </w:num>
  <w:num w:numId="25">
    <w:abstractNumId w:val="10"/>
  </w:num>
  <w:num w:numId="2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73"/>
    <w:rsid w:val="00020E66"/>
    <w:rsid w:val="00025D43"/>
    <w:rsid w:val="00041010"/>
    <w:rsid w:val="00052D4F"/>
    <w:rsid w:val="0009480E"/>
    <w:rsid w:val="000B041B"/>
    <w:rsid w:val="000B2936"/>
    <w:rsid w:val="000B4103"/>
    <w:rsid w:val="000C560E"/>
    <w:rsid w:val="000D07B3"/>
    <w:rsid w:val="000E3D7D"/>
    <w:rsid w:val="000E54E0"/>
    <w:rsid w:val="000F0781"/>
    <w:rsid w:val="0016028E"/>
    <w:rsid w:val="00167931"/>
    <w:rsid w:val="00190625"/>
    <w:rsid w:val="00192C6A"/>
    <w:rsid w:val="002106EB"/>
    <w:rsid w:val="002602A4"/>
    <w:rsid w:val="00275726"/>
    <w:rsid w:val="00292CC5"/>
    <w:rsid w:val="002C0A29"/>
    <w:rsid w:val="003115EB"/>
    <w:rsid w:val="003359D2"/>
    <w:rsid w:val="00354FB3"/>
    <w:rsid w:val="0036455D"/>
    <w:rsid w:val="0037418A"/>
    <w:rsid w:val="00380973"/>
    <w:rsid w:val="00382D66"/>
    <w:rsid w:val="003E12BC"/>
    <w:rsid w:val="00400BB8"/>
    <w:rsid w:val="00413586"/>
    <w:rsid w:val="00454857"/>
    <w:rsid w:val="004A19E1"/>
    <w:rsid w:val="004D7CDC"/>
    <w:rsid w:val="005124F5"/>
    <w:rsid w:val="00540B98"/>
    <w:rsid w:val="00541A48"/>
    <w:rsid w:val="0056227C"/>
    <w:rsid w:val="00562D62"/>
    <w:rsid w:val="00581C71"/>
    <w:rsid w:val="00585184"/>
    <w:rsid w:val="005920B4"/>
    <w:rsid w:val="005D4A17"/>
    <w:rsid w:val="005F7F23"/>
    <w:rsid w:val="00600888"/>
    <w:rsid w:val="00614BD7"/>
    <w:rsid w:val="00627E93"/>
    <w:rsid w:val="00656FC2"/>
    <w:rsid w:val="00684F2F"/>
    <w:rsid w:val="006B085C"/>
    <w:rsid w:val="006D38C2"/>
    <w:rsid w:val="006E238A"/>
    <w:rsid w:val="006E3BAC"/>
    <w:rsid w:val="00734B54"/>
    <w:rsid w:val="0077038B"/>
    <w:rsid w:val="007733A4"/>
    <w:rsid w:val="00782710"/>
    <w:rsid w:val="007A32DD"/>
    <w:rsid w:val="007D7376"/>
    <w:rsid w:val="00802F0A"/>
    <w:rsid w:val="008D2523"/>
    <w:rsid w:val="00932316"/>
    <w:rsid w:val="00943486"/>
    <w:rsid w:val="00955665"/>
    <w:rsid w:val="00985A51"/>
    <w:rsid w:val="009A08B4"/>
    <w:rsid w:val="009A4D8A"/>
    <w:rsid w:val="009C5308"/>
    <w:rsid w:val="009F3952"/>
    <w:rsid w:val="00A0555E"/>
    <w:rsid w:val="00A30BD9"/>
    <w:rsid w:val="00A319C4"/>
    <w:rsid w:val="00A42155"/>
    <w:rsid w:val="00A57C5D"/>
    <w:rsid w:val="00AC4EAC"/>
    <w:rsid w:val="00AD1C68"/>
    <w:rsid w:val="00AD2F2B"/>
    <w:rsid w:val="00AF1683"/>
    <w:rsid w:val="00B849F1"/>
    <w:rsid w:val="00B86587"/>
    <w:rsid w:val="00B96D2A"/>
    <w:rsid w:val="00BC304C"/>
    <w:rsid w:val="00BD3A0B"/>
    <w:rsid w:val="00BD7791"/>
    <w:rsid w:val="00BE4A6E"/>
    <w:rsid w:val="00C144A5"/>
    <w:rsid w:val="00C91A93"/>
    <w:rsid w:val="00C92012"/>
    <w:rsid w:val="00C96D5E"/>
    <w:rsid w:val="00CA447B"/>
    <w:rsid w:val="00CB642E"/>
    <w:rsid w:val="00CC3858"/>
    <w:rsid w:val="00CC74C4"/>
    <w:rsid w:val="00CD2AFB"/>
    <w:rsid w:val="00CF5563"/>
    <w:rsid w:val="00D03E02"/>
    <w:rsid w:val="00D0760B"/>
    <w:rsid w:val="00D1734C"/>
    <w:rsid w:val="00D45DBE"/>
    <w:rsid w:val="00D514BD"/>
    <w:rsid w:val="00D56651"/>
    <w:rsid w:val="00D700A7"/>
    <w:rsid w:val="00D73534"/>
    <w:rsid w:val="00D86FC2"/>
    <w:rsid w:val="00DB3705"/>
    <w:rsid w:val="00DD0899"/>
    <w:rsid w:val="00E07834"/>
    <w:rsid w:val="00E15880"/>
    <w:rsid w:val="00E31B98"/>
    <w:rsid w:val="00E34DF9"/>
    <w:rsid w:val="00E371C6"/>
    <w:rsid w:val="00E5103A"/>
    <w:rsid w:val="00E51115"/>
    <w:rsid w:val="00E626AE"/>
    <w:rsid w:val="00E72610"/>
    <w:rsid w:val="00E876E5"/>
    <w:rsid w:val="00EB176C"/>
    <w:rsid w:val="00ED0621"/>
    <w:rsid w:val="00EE1E3C"/>
    <w:rsid w:val="00EF58A7"/>
    <w:rsid w:val="00F36654"/>
    <w:rsid w:val="00F4389F"/>
    <w:rsid w:val="00F60AA1"/>
    <w:rsid w:val="00F6372F"/>
    <w:rsid w:val="00FA6580"/>
    <w:rsid w:val="00FB6C0E"/>
    <w:rsid w:val="00FC47FF"/>
    <w:rsid w:val="00FE31B8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Batang" w:hAnsi="Garamond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A5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144A5"/>
    <w:pPr>
      <w:spacing w:after="200"/>
      <w:jc w:val="center"/>
      <w:outlineLvl w:val="0"/>
    </w:pPr>
    <w:rPr>
      <w:rFonts w:cs="Tahoma"/>
      <w:b/>
      <w:cap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C144A5"/>
    <w:pPr>
      <w:jc w:val="right"/>
      <w:outlineLvl w:val="1"/>
    </w:pPr>
    <w:rPr>
      <w:rFonts w:cs="Tahoma"/>
      <w:b/>
    </w:rPr>
  </w:style>
  <w:style w:type="paragraph" w:styleId="Balk3">
    <w:name w:val="heading 3"/>
    <w:basedOn w:val="Normal"/>
    <w:next w:val="Normal"/>
    <w:link w:val="Balk3Char"/>
    <w:uiPriority w:val="99"/>
    <w:qFormat/>
    <w:rsid w:val="00C144A5"/>
    <w:pPr>
      <w:keepNext/>
      <w:keepLines/>
      <w:spacing w:before="40"/>
      <w:outlineLvl w:val="2"/>
    </w:pPr>
    <w:rPr>
      <w:rFonts w:eastAsia="SimHei"/>
      <w:color w:val="243255"/>
    </w:rPr>
  </w:style>
  <w:style w:type="paragraph" w:styleId="Balk4">
    <w:name w:val="heading 4"/>
    <w:basedOn w:val="Normal"/>
    <w:next w:val="Normal"/>
    <w:link w:val="Balk4Char"/>
    <w:uiPriority w:val="99"/>
    <w:qFormat/>
    <w:rsid w:val="00C144A5"/>
    <w:pPr>
      <w:keepNext/>
      <w:keepLines/>
      <w:spacing w:before="40"/>
      <w:outlineLvl w:val="3"/>
    </w:pPr>
    <w:rPr>
      <w:rFonts w:eastAsia="SimHei"/>
      <w:i/>
      <w:iCs/>
      <w:color w:val="374C80"/>
    </w:rPr>
  </w:style>
  <w:style w:type="paragraph" w:styleId="Balk5">
    <w:name w:val="heading 5"/>
    <w:basedOn w:val="Normal"/>
    <w:next w:val="Normal"/>
    <w:link w:val="Balk5Char"/>
    <w:uiPriority w:val="99"/>
    <w:qFormat/>
    <w:rsid w:val="00C144A5"/>
    <w:pPr>
      <w:keepNext/>
      <w:keepLines/>
      <w:spacing w:before="40"/>
      <w:outlineLvl w:val="4"/>
    </w:pPr>
    <w:rPr>
      <w:rFonts w:eastAsia="SimHei"/>
      <w:color w:val="374C80"/>
    </w:rPr>
  </w:style>
  <w:style w:type="paragraph" w:styleId="Balk6">
    <w:name w:val="heading 6"/>
    <w:basedOn w:val="Normal"/>
    <w:next w:val="Normal"/>
    <w:link w:val="Balk6Char"/>
    <w:uiPriority w:val="99"/>
    <w:qFormat/>
    <w:rsid w:val="00C144A5"/>
    <w:pPr>
      <w:keepNext/>
      <w:keepLines/>
      <w:spacing w:before="40"/>
      <w:outlineLvl w:val="5"/>
    </w:pPr>
    <w:rPr>
      <w:rFonts w:eastAsia="SimHei"/>
      <w:color w:val="243255"/>
    </w:rPr>
  </w:style>
  <w:style w:type="paragraph" w:styleId="Balk7">
    <w:name w:val="heading 7"/>
    <w:basedOn w:val="Normal"/>
    <w:next w:val="Normal"/>
    <w:link w:val="Balk7Char"/>
    <w:uiPriority w:val="99"/>
    <w:qFormat/>
    <w:rsid w:val="00C144A5"/>
    <w:pPr>
      <w:keepNext/>
      <w:keepLines/>
      <w:spacing w:before="40"/>
      <w:outlineLvl w:val="6"/>
    </w:pPr>
    <w:rPr>
      <w:rFonts w:eastAsia="SimHei"/>
      <w:i/>
      <w:iCs/>
      <w:color w:val="243255"/>
    </w:rPr>
  </w:style>
  <w:style w:type="paragraph" w:styleId="Balk8">
    <w:name w:val="heading 8"/>
    <w:basedOn w:val="Normal"/>
    <w:next w:val="Normal"/>
    <w:link w:val="Balk8Char"/>
    <w:uiPriority w:val="99"/>
    <w:qFormat/>
    <w:rsid w:val="00C144A5"/>
    <w:pPr>
      <w:keepNext/>
      <w:keepLines/>
      <w:spacing w:before="40"/>
      <w:outlineLvl w:val="7"/>
    </w:pPr>
    <w:rPr>
      <w:rFonts w:eastAsia="SimHei"/>
      <w:color w:val="272727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9"/>
    <w:qFormat/>
    <w:rsid w:val="00C144A5"/>
    <w:pPr>
      <w:keepNext/>
      <w:keepLines/>
      <w:spacing w:before="40"/>
      <w:outlineLvl w:val="8"/>
    </w:pPr>
    <w:rPr>
      <w:rFonts w:eastAsia="SimHei"/>
      <w:i/>
      <w:iCs/>
      <w:color w:val="272727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E54E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0E54E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C144A5"/>
    <w:rPr>
      <w:rFonts w:ascii="Garamond" w:eastAsia="SimHei" w:hAnsi="Garamond" w:cs="Times New Roman"/>
      <w:color w:val="243255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C144A5"/>
    <w:rPr>
      <w:rFonts w:ascii="Garamond" w:eastAsia="SimHei" w:hAnsi="Garamond" w:cs="Times New Roman"/>
      <w:i/>
      <w:iCs/>
      <w:color w:val="374C80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C144A5"/>
    <w:rPr>
      <w:rFonts w:ascii="Garamond" w:eastAsia="SimHei" w:hAnsi="Garamond" w:cs="Times New Roman"/>
      <w:color w:val="374C80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C144A5"/>
    <w:rPr>
      <w:rFonts w:ascii="Garamond" w:eastAsia="SimHei" w:hAnsi="Garamond" w:cs="Times New Roman"/>
      <w:color w:val="243255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C144A5"/>
    <w:rPr>
      <w:rFonts w:ascii="Garamond" w:eastAsia="SimHei" w:hAnsi="Garamond" w:cs="Times New Roman"/>
      <w:i/>
      <w:iCs/>
      <w:color w:val="243255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C144A5"/>
    <w:rPr>
      <w:rFonts w:ascii="Garamond" w:eastAsia="SimHei" w:hAnsi="Garamond" w:cs="Times New Roman"/>
      <w:color w:val="272727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C144A5"/>
    <w:rPr>
      <w:rFonts w:ascii="Garamond" w:eastAsia="SimHei" w:hAnsi="Garamond" w:cs="Times New Roman"/>
      <w:i/>
      <w:iCs/>
      <w:color w:val="272727"/>
      <w:sz w:val="21"/>
      <w:szCs w:val="21"/>
    </w:rPr>
  </w:style>
  <w:style w:type="table" w:styleId="TabloKlavuzu">
    <w:name w:val="Table Grid"/>
    <w:basedOn w:val="NormalTablo"/>
    <w:uiPriority w:val="99"/>
    <w:rsid w:val="00C144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sz w:val="24"/>
      </w:rPr>
    </w:tblStylePr>
  </w:style>
  <w:style w:type="paragraph" w:customStyle="1" w:styleId="Tablobal">
    <w:name w:val="Tablo başlığı"/>
    <w:basedOn w:val="Normal"/>
    <w:uiPriority w:val="99"/>
    <w:rsid w:val="00C144A5"/>
    <w:pPr>
      <w:jc w:val="center"/>
    </w:pPr>
    <w:rPr>
      <w:rFonts w:cs="Tahoma"/>
      <w:b/>
      <w:color w:val="FFFFFF"/>
      <w:szCs w:val="22"/>
    </w:rPr>
  </w:style>
  <w:style w:type="paragraph" w:styleId="stbilgi">
    <w:name w:val="header"/>
    <w:basedOn w:val="Normal"/>
    <w:link w:val="stbilgiChar"/>
    <w:uiPriority w:val="99"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144A5"/>
    <w:rPr>
      <w:rFonts w:cs="Times New Roman"/>
    </w:rPr>
  </w:style>
  <w:style w:type="character" w:styleId="YerTutucuMetni">
    <w:name w:val="Placeholder Text"/>
    <w:basedOn w:val="VarsaylanParagrafYazTipi"/>
    <w:uiPriority w:val="99"/>
    <w:semiHidden/>
    <w:rsid w:val="00C144A5"/>
    <w:rPr>
      <w:rFonts w:cs="Times New Roman"/>
      <w:color w:val="595959"/>
    </w:rPr>
  </w:style>
  <w:style w:type="paragraph" w:styleId="Altbilgi">
    <w:name w:val="footer"/>
    <w:basedOn w:val="Normal"/>
    <w:link w:val="AltbilgiChar1"/>
    <w:uiPriority w:val="99"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locked/>
    <w:rsid w:val="00C144A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C144A5"/>
    <w:rPr>
      <w:rFonts w:ascii="Segoe UI" w:hAnsi="Segoe UI" w:cs="Segoe UI"/>
      <w:sz w:val="18"/>
      <w:szCs w:val="18"/>
    </w:rPr>
  </w:style>
  <w:style w:type="paragraph" w:styleId="Kaynaka">
    <w:name w:val="Bibliography"/>
    <w:basedOn w:val="Normal"/>
    <w:next w:val="Normal"/>
    <w:uiPriority w:val="99"/>
    <w:semiHidden/>
    <w:rsid w:val="00C144A5"/>
  </w:style>
  <w:style w:type="paragraph" w:styleId="bekMetni">
    <w:name w:val="Block Text"/>
    <w:basedOn w:val="Normal"/>
    <w:uiPriority w:val="99"/>
    <w:semiHidden/>
    <w:rsid w:val="00C144A5"/>
    <w:pPr>
      <w:pBdr>
        <w:top w:val="single" w:sz="2" w:space="10" w:color="374C80" w:shadow="1"/>
        <w:left w:val="single" w:sz="2" w:space="10" w:color="374C80" w:shadow="1"/>
        <w:bottom w:val="single" w:sz="2" w:space="10" w:color="374C80" w:shadow="1"/>
        <w:right w:val="single" w:sz="2" w:space="10" w:color="374C80" w:shadow="1"/>
      </w:pBdr>
      <w:ind w:left="1152" w:right="1152"/>
    </w:pPr>
    <w:rPr>
      <w:rFonts w:eastAsia="SimSun"/>
      <w:i/>
      <w:iCs/>
      <w:color w:val="374C80"/>
    </w:rPr>
  </w:style>
  <w:style w:type="paragraph" w:styleId="GvdeMetni">
    <w:name w:val="Body Text"/>
    <w:basedOn w:val="Normal"/>
    <w:link w:val="GvdeMetniChar"/>
    <w:uiPriority w:val="99"/>
    <w:semiHidden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C144A5"/>
    <w:rPr>
      <w:rFonts w:cs="Times New Roman"/>
    </w:rPr>
  </w:style>
  <w:style w:type="paragraph" w:styleId="GvdeMetni2">
    <w:name w:val="Body Text 2"/>
    <w:basedOn w:val="Normal"/>
    <w:link w:val="GvdeMetni2Char"/>
    <w:uiPriority w:val="99"/>
    <w:semiHidden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C144A5"/>
    <w:rPr>
      <w:rFonts w:cs="Times New Roman"/>
    </w:rPr>
  </w:style>
  <w:style w:type="paragraph" w:styleId="GvdeMetni3">
    <w:name w:val="Body Text 3"/>
    <w:basedOn w:val="Normal"/>
    <w:link w:val="GvdeMetni3Char"/>
    <w:uiPriority w:val="99"/>
    <w:semiHidden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sid w:val="00C144A5"/>
    <w:rPr>
      <w:rFonts w:cs="Times New Roman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locked/>
    <w:rsid w:val="00C144A5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C144A5"/>
    <w:rPr>
      <w:rFonts w:cs="Times New Roman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locked/>
    <w:rsid w:val="00C144A5"/>
    <w:rPr>
      <w:rFonts w:cs="Times New Roman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C144A5"/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C144A5"/>
    <w:rPr>
      <w:rFonts w:cs="Times New Roman"/>
      <w:sz w:val="16"/>
      <w:szCs w:val="16"/>
    </w:rPr>
  </w:style>
  <w:style w:type="character" w:styleId="KitapBal">
    <w:name w:val="Book Title"/>
    <w:basedOn w:val="VarsaylanParagrafYazTipi"/>
    <w:uiPriority w:val="99"/>
    <w:qFormat/>
    <w:rsid w:val="00C144A5"/>
    <w:rPr>
      <w:rFonts w:cs="Times New Roman"/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99"/>
    <w:qFormat/>
    <w:rsid w:val="00C144A5"/>
    <w:pPr>
      <w:spacing w:after="200"/>
    </w:pPr>
    <w:rPr>
      <w:i/>
      <w:iCs/>
      <w:color w:val="24285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locked/>
    <w:rsid w:val="00C144A5"/>
    <w:rPr>
      <w:rFonts w:cs="Times New Roman"/>
    </w:rPr>
  </w:style>
  <w:style w:type="table" w:styleId="RenkliKlavuz">
    <w:name w:val="Colorful Grid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RenkliKlavuz-Vurgu1">
    <w:name w:val="Colorful Grid Accent 1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DFEF"/>
    </w:tcPr>
    <w:tblStylePr w:type="firstRow">
      <w:rPr>
        <w:rFonts w:cs="Times New Roman"/>
        <w:b/>
        <w:bCs/>
      </w:rPr>
      <w:tblPr/>
      <w:tcPr>
        <w:shd w:val="clear" w:color="auto" w:fill="B5C0D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5C0DF"/>
      </w:tcPr>
    </w:tblStylePr>
    <w:tblStylePr w:type="firstCol">
      <w:rPr>
        <w:rFonts w:cs="Times New Roman"/>
        <w:color w:val="FFFFFF"/>
      </w:rPr>
      <w:tblPr/>
      <w:tcPr>
        <w:shd w:val="clear" w:color="auto" w:fill="374C80"/>
      </w:tcPr>
    </w:tblStylePr>
    <w:tblStylePr w:type="lastCol">
      <w:rPr>
        <w:rFonts w:cs="Times New Roman"/>
        <w:color w:val="FFFFFF"/>
      </w:rPr>
      <w:tblPr/>
      <w:tcPr>
        <w:shd w:val="clear" w:color="auto" w:fill="374C80"/>
      </w:tcPr>
    </w:tblStylePr>
    <w:tblStylePr w:type="band1Vert">
      <w:rPr>
        <w:rFonts w:cs="Times New Roman"/>
      </w:rPr>
      <w:tblPr/>
      <w:tcPr>
        <w:shd w:val="clear" w:color="auto" w:fill="A2B1D7"/>
      </w:tcPr>
    </w:tblStylePr>
    <w:tblStylePr w:type="band1Horz">
      <w:rPr>
        <w:rFonts w:cs="Times New Roman"/>
      </w:rPr>
      <w:tblPr/>
      <w:tcPr>
        <w:shd w:val="clear" w:color="auto" w:fill="A2B1D7"/>
      </w:tcPr>
    </w:tblStylePr>
  </w:style>
  <w:style w:type="table" w:styleId="RenkliKlavuz-Vurgu2">
    <w:name w:val="Colorful Grid Accent 2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EBF5"/>
    </w:tcPr>
    <w:tblStylePr w:type="firstRow">
      <w:rPr>
        <w:rFonts w:cs="Times New Roman"/>
        <w:b/>
        <w:bCs/>
      </w:rPr>
      <w:tblPr/>
      <w:tcPr>
        <w:shd w:val="clear" w:color="auto" w:fill="C0D7E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0D7EC"/>
      </w:tcPr>
    </w:tblStylePr>
    <w:tblStylePr w:type="firstCol">
      <w:rPr>
        <w:rFonts w:cs="Times New Roman"/>
        <w:color w:val="FFFFFF"/>
      </w:rPr>
      <w:tblPr/>
      <w:tcPr>
        <w:shd w:val="clear" w:color="auto" w:fill="3476B1"/>
      </w:tcPr>
    </w:tblStylePr>
    <w:tblStylePr w:type="lastCol">
      <w:rPr>
        <w:rFonts w:cs="Times New Roman"/>
        <w:color w:val="FFFFFF"/>
      </w:rPr>
      <w:tblPr/>
      <w:tcPr>
        <w:shd w:val="clear" w:color="auto" w:fill="3476B1"/>
      </w:tcPr>
    </w:tblStylePr>
    <w:tblStylePr w:type="band1Vert">
      <w:rPr>
        <w:rFonts w:cs="Times New Roman"/>
      </w:rPr>
      <w:tblPr/>
      <w:tcPr>
        <w:shd w:val="clear" w:color="auto" w:fill="B0CDE8"/>
      </w:tcPr>
    </w:tblStylePr>
    <w:tblStylePr w:type="band1Horz">
      <w:rPr>
        <w:rFonts w:cs="Times New Roman"/>
      </w:rPr>
      <w:tblPr/>
      <w:tcPr>
        <w:shd w:val="clear" w:color="auto" w:fill="B0CDE8"/>
      </w:tcPr>
    </w:tblStylePr>
  </w:style>
  <w:style w:type="table" w:styleId="RenkliKlavuz-Vurgu3">
    <w:name w:val="Colorful Grid Accent 3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E5F6"/>
    </w:tcPr>
    <w:tblStylePr w:type="firstRow">
      <w:rPr>
        <w:rFonts w:cs="Times New Roman"/>
        <w:b/>
        <w:bCs/>
      </w:rPr>
      <w:tblPr/>
      <w:tcPr>
        <w:shd w:val="clear" w:color="auto" w:fill="A8CB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A8CBEE"/>
      </w:tcPr>
    </w:tblStylePr>
    <w:tblStylePr w:type="firstCol">
      <w:rPr>
        <w:rFonts w:cs="Times New Roman"/>
        <w:color w:val="FFFFFF"/>
      </w:rPr>
      <w:tblPr/>
      <w:tcPr>
        <w:shd w:val="clear" w:color="auto" w:fill="1E5E9F"/>
      </w:tcPr>
    </w:tblStylePr>
    <w:tblStylePr w:type="lastCol">
      <w:rPr>
        <w:rFonts w:cs="Times New Roman"/>
        <w:color w:val="FFFFFF"/>
      </w:rPr>
      <w:tblPr/>
      <w:tcPr>
        <w:shd w:val="clear" w:color="auto" w:fill="1E5E9F"/>
      </w:tcPr>
    </w:tblStylePr>
    <w:tblStylePr w:type="band1Vert">
      <w:rPr>
        <w:rFonts w:cs="Times New Roman"/>
      </w:rPr>
      <w:tblPr/>
      <w:tcPr>
        <w:shd w:val="clear" w:color="auto" w:fill="93BEEA"/>
      </w:tcPr>
    </w:tblStylePr>
    <w:tblStylePr w:type="band1Horz">
      <w:rPr>
        <w:rFonts w:cs="Times New Roman"/>
      </w:rPr>
      <w:tblPr/>
      <w:tcPr>
        <w:shd w:val="clear" w:color="auto" w:fill="93BEEA"/>
      </w:tcPr>
    </w:tblStylePr>
  </w:style>
  <w:style w:type="table" w:styleId="RenkliKlavuz-Vurgu4">
    <w:name w:val="Colorful Grid Accent 4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8ED"/>
    </w:tcPr>
    <w:tblStylePr w:type="firstRow">
      <w:rPr>
        <w:rFonts w:cs="Times New Roman"/>
        <w:b/>
        <w:bCs/>
      </w:rPr>
      <w:tblPr/>
      <w:tcPr>
        <w:shd w:val="clear" w:color="auto" w:fill="CBD2D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BD2DC"/>
      </w:tcPr>
    </w:tblStylePr>
    <w:tblStylePr w:type="firstCol">
      <w:rPr>
        <w:rFonts w:cs="Times New Roman"/>
        <w:color w:val="FFFFFF"/>
      </w:rPr>
      <w:tblPr/>
      <w:tcPr>
        <w:shd w:val="clear" w:color="auto" w:fill="596984"/>
      </w:tcPr>
    </w:tblStylePr>
    <w:tblStylePr w:type="lastCol">
      <w:rPr>
        <w:rFonts w:cs="Times New Roman"/>
        <w:color w:val="FFFFFF"/>
      </w:rPr>
      <w:tblPr/>
      <w:tcPr>
        <w:shd w:val="clear" w:color="auto" w:fill="596984"/>
      </w:tcPr>
    </w:tblStylePr>
    <w:tblStylePr w:type="band1Vert">
      <w:rPr>
        <w:rFonts w:cs="Times New Roman"/>
      </w:rPr>
      <w:tblPr/>
      <w:tcPr>
        <w:shd w:val="clear" w:color="auto" w:fill="BFC7D4"/>
      </w:tcPr>
    </w:tblStylePr>
    <w:tblStylePr w:type="band1Horz">
      <w:rPr>
        <w:rFonts w:cs="Times New Roman"/>
      </w:rPr>
      <w:tblPr/>
      <w:tcPr>
        <w:shd w:val="clear" w:color="auto" w:fill="BFC7D4"/>
      </w:tcPr>
    </w:tblStylePr>
  </w:style>
  <w:style w:type="table" w:styleId="RenkliKlavuz-Vurgu5">
    <w:name w:val="Colorful Grid Accent 5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DECEE"/>
    </w:tcPr>
    <w:tblStylePr w:type="firstRow">
      <w:rPr>
        <w:rFonts w:cs="Times New Roman"/>
        <w:b/>
        <w:bCs/>
      </w:rPr>
      <w:tblPr/>
      <w:tcPr>
        <w:shd w:val="clear" w:color="auto" w:fill="BCD9D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CD9DE"/>
      </w:tcPr>
    </w:tblStylePr>
    <w:tblStylePr w:type="firstCol">
      <w:rPr>
        <w:rFonts w:cs="Times New Roman"/>
        <w:color w:val="FFFFFF"/>
      </w:rPr>
      <w:tblPr/>
      <w:tcPr>
        <w:shd w:val="clear" w:color="auto" w:fill="417A84"/>
      </w:tcPr>
    </w:tblStylePr>
    <w:tblStylePr w:type="lastCol">
      <w:rPr>
        <w:rFonts w:cs="Times New Roman"/>
        <w:color w:val="FFFFFF"/>
      </w:rPr>
      <w:tblPr/>
      <w:tcPr>
        <w:shd w:val="clear" w:color="auto" w:fill="417A84"/>
      </w:tcPr>
    </w:tblStylePr>
    <w:tblStylePr w:type="band1Vert">
      <w:rPr>
        <w:rFonts w:cs="Times New Roman"/>
      </w:rPr>
      <w:tblPr/>
      <w:tcPr>
        <w:shd w:val="clear" w:color="auto" w:fill="ACD0D6"/>
      </w:tcPr>
    </w:tblStylePr>
    <w:tblStylePr w:type="band1Horz">
      <w:rPr>
        <w:rFonts w:cs="Times New Roman"/>
      </w:rPr>
      <w:tblPr/>
      <w:tcPr>
        <w:shd w:val="clear" w:color="auto" w:fill="ACD0D6"/>
      </w:tcPr>
    </w:tblStylePr>
  </w:style>
  <w:style w:type="table" w:styleId="RenkliKlavuz-Vurgu6">
    <w:name w:val="Colorful Grid Accent 6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8EC"/>
    </w:tcPr>
    <w:tblStylePr w:type="firstRow">
      <w:rPr>
        <w:rFonts w:cs="Times New Roman"/>
        <w:b/>
        <w:bCs/>
      </w:rPr>
      <w:tblPr/>
      <w:tcPr>
        <w:shd w:val="clear" w:color="auto" w:fill="D7D2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7D2D9"/>
      </w:tcPr>
    </w:tblStylePr>
    <w:tblStylePr w:type="firstCol">
      <w:rPr>
        <w:rFonts w:cs="Times New Roman"/>
        <w:color w:val="FFFFFF"/>
      </w:rPr>
      <w:tblPr/>
      <w:tcPr>
        <w:shd w:val="clear" w:color="auto" w:fill="77697A"/>
      </w:tcPr>
    </w:tblStylePr>
    <w:tblStylePr w:type="lastCol">
      <w:rPr>
        <w:rFonts w:cs="Times New Roman"/>
        <w:color w:val="FFFFFF"/>
      </w:rPr>
      <w:tblPr/>
      <w:tcPr>
        <w:shd w:val="clear" w:color="auto" w:fill="77697A"/>
      </w:tcPr>
    </w:tblStylePr>
    <w:tblStylePr w:type="band1Vert">
      <w:rPr>
        <w:rFonts w:cs="Times New Roman"/>
      </w:rPr>
      <w:tblPr/>
      <w:tcPr>
        <w:shd w:val="clear" w:color="auto" w:fill="CEC7CF"/>
      </w:tcPr>
    </w:tblStylePr>
    <w:tblStylePr w:type="band1Horz">
      <w:rPr>
        <w:rFonts w:cs="Times New Roman"/>
      </w:rPr>
      <w:tblPr/>
      <w:tcPr>
        <w:shd w:val="clear" w:color="auto" w:fill="CEC7CF"/>
      </w:tcPr>
    </w:tblStylePr>
  </w:style>
  <w:style w:type="table" w:styleId="RenkliListe">
    <w:name w:val="Colorful List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77EBD"/>
      </w:tcPr>
    </w:tblStylePr>
    <w:tblStylePr w:type="lastRow">
      <w:rPr>
        <w:rFonts w:cs="Times New Roman"/>
        <w:b/>
        <w:bCs/>
        <w:color w:val="377EB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RenkliListe-Vurgu1">
    <w:name w:val="Colorful List Accent 1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CEFF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77EBD"/>
      </w:tcPr>
    </w:tblStylePr>
    <w:tblStylePr w:type="lastRow">
      <w:rPr>
        <w:rFonts w:cs="Times New Roman"/>
        <w:b/>
        <w:bCs/>
        <w:color w:val="377EB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/>
      </w:tcPr>
    </w:tblStylePr>
    <w:tblStylePr w:type="band1Horz">
      <w:rPr>
        <w:rFonts w:cs="Times New Roman"/>
      </w:rPr>
      <w:tblPr/>
      <w:tcPr>
        <w:shd w:val="clear" w:color="auto" w:fill="D9DFEF"/>
      </w:tcPr>
    </w:tblStylePr>
  </w:style>
  <w:style w:type="table" w:styleId="RenkliListe-Vurgu2">
    <w:name w:val="Colorful List Accent 2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FF5FA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77EBD"/>
      </w:tcPr>
    </w:tblStylePr>
    <w:tblStylePr w:type="lastRow">
      <w:rPr>
        <w:rFonts w:cs="Times New Roman"/>
        <w:b/>
        <w:bCs/>
        <w:color w:val="377EB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/>
      </w:tcPr>
    </w:tblStylePr>
    <w:tblStylePr w:type="band1Horz">
      <w:rPr>
        <w:rFonts w:cs="Times New Roman"/>
      </w:rPr>
      <w:tblPr/>
      <w:tcPr>
        <w:shd w:val="clear" w:color="auto" w:fill="DFEBF5"/>
      </w:tcPr>
    </w:tblStylePr>
  </w:style>
  <w:style w:type="table" w:styleId="RenkliListe-Vurgu3">
    <w:name w:val="Colorful List Accent 3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9F2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F708D"/>
      </w:tcPr>
    </w:tblStylePr>
    <w:tblStylePr w:type="lastRow">
      <w:rPr>
        <w:rFonts w:cs="Times New Roman"/>
        <w:b/>
        <w:bCs/>
        <w:color w:val="5F708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/>
      </w:tcPr>
    </w:tblStylePr>
    <w:tblStylePr w:type="band1Horz">
      <w:rPr>
        <w:rFonts w:cs="Times New Roman"/>
      </w:rPr>
      <w:tblPr/>
      <w:tcPr>
        <w:shd w:val="clear" w:color="auto" w:fill="D3E5F6"/>
      </w:tcPr>
    </w:tblStylePr>
  </w:style>
  <w:style w:type="table" w:styleId="RenkliListe-Vurgu4">
    <w:name w:val="Colorful List Accent 4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2F3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065AA"/>
      </w:tcPr>
    </w:tblStylePr>
    <w:tblStylePr w:type="lastRow">
      <w:rPr>
        <w:rFonts w:cs="Times New Roman"/>
        <w:b/>
        <w:bCs/>
        <w:color w:val="2065A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/>
      </w:tcPr>
    </w:tblStylePr>
    <w:tblStylePr w:type="band1Horz">
      <w:rPr>
        <w:rFonts w:cs="Times New Roman"/>
      </w:rPr>
      <w:tblPr/>
      <w:tcPr>
        <w:shd w:val="clear" w:color="auto" w:fill="E5E8ED"/>
      </w:tcPr>
    </w:tblStylePr>
  </w:style>
  <w:style w:type="table" w:styleId="RenkliListe-Vurgu5">
    <w:name w:val="Colorful List Accent 5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EF5F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7082"/>
      </w:tcPr>
    </w:tblStylePr>
    <w:tblStylePr w:type="lastRow">
      <w:rPr>
        <w:rFonts w:cs="Times New Roman"/>
        <w:b/>
        <w:bCs/>
        <w:color w:val="7F70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/>
      </w:tcPr>
    </w:tblStylePr>
    <w:tblStylePr w:type="band1Horz">
      <w:rPr>
        <w:rFonts w:cs="Times New Roman"/>
      </w:rPr>
      <w:tblPr/>
      <w:tcPr>
        <w:shd w:val="clear" w:color="auto" w:fill="DDECEE"/>
      </w:tcPr>
    </w:tblStylePr>
  </w:style>
  <w:style w:type="table" w:styleId="RenkliListe-Vurgu6">
    <w:name w:val="Colorful List Accent 6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4F5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5828D"/>
      </w:tcPr>
    </w:tblStylePr>
    <w:tblStylePr w:type="lastRow">
      <w:rPr>
        <w:rFonts w:cs="Times New Roman"/>
        <w:b/>
        <w:bCs/>
        <w:color w:val="45828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/>
      </w:tcPr>
    </w:tblStylePr>
    <w:tblStylePr w:type="band1Horz">
      <w:rPr>
        <w:rFonts w:cs="Times New Roman"/>
      </w:rPr>
      <w:tblPr/>
      <w:tcPr>
        <w:shd w:val="clear" w:color="auto" w:fill="EBE8EC"/>
      </w:tcPr>
    </w:tblStylePr>
  </w:style>
  <w:style w:type="table" w:styleId="RenkliGlgeleme">
    <w:name w:val="Colorful Shading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629DD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29DD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RenkliGlgeleme-Vurgu1">
    <w:name w:val="Colorful Shading Accent 1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629DD1"/>
        <w:left w:val="single" w:sz="4" w:space="0" w:color="4A66AC"/>
        <w:bottom w:val="single" w:sz="4" w:space="0" w:color="4A66AC"/>
        <w:right w:val="single" w:sz="4" w:space="0" w:color="4A66AC"/>
        <w:insideH w:val="single" w:sz="4" w:space="0" w:color="FFFFFF"/>
        <w:insideV w:val="single" w:sz="4" w:space="0" w:color="FFFFFF"/>
      </w:tblBorders>
    </w:tblPr>
    <w:tcPr>
      <w:shd w:val="clear" w:color="auto" w:fill="ECEF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29DD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3C66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3C66"/>
          <w:insideV w:val="nil"/>
        </w:tcBorders>
        <w:shd w:val="clear" w:color="auto" w:fill="2C3C66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/>
      </w:tcPr>
    </w:tblStylePr>
    <w:tblStylePr w:type="band1Vert">
      <w:rPr>
        <w:rFonts w:cs="Times New Roman"/>
      </w:rPr>
      <w:tblPr/>
      <w:tcPr>
        <w:shd w:val="clear" w:color="auto" w:fill="B5C0DF"/>
      </w:tcPr>
    </w:tblStylePr>
    <w:tblStylePr w:type="band1Horz">
      <w:rPr>
        <w:rFonts w:cs="Times New Roman"/>
      </w:rPr>
      <w:tblPr/>
      <w:tcPr>
        <w:shd w:val="clear" w:color="auto" w:fill="A2B1D7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RenkliGlgeleme-Vurgu2">
    <w:name w:val="Colorful Shading Accent 2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629DD1"/>
        <w:left w:val="single" w:sz="4" w:space="0" w:color="629DD1"/>
        <w:bottom w:val="single" w:sz="4" w:space="0" w:color="629DD1"/>
        <w:right w:val="single" w:sz="4" w:space="0" w:color="629DD1"/>
        <w:insideH w:val="single" w:sz="4" w:space="0" w:color="FFFFFF"/>
        <w:insideV w:val="single" w:sz="4" w:space="0" w:color="FFFFFF"/>
      </w:tblBorders>
    </w:tblPr>
    <w:tcPr>
      <w:shd w:val="clear" w:color="auto" w:fill="EFF5F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29DD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95E8E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95E8E"/>
          <w:insideV w:val="nil"/>
        </w:tcBorders>
        <w:shd w:val="clear" w:color="auto" w:fill="295E8E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/>
      </w:tcPr>
    </w:tblStylePr>
    <w:tblStylePr w:type="band1Vert">
      <w:rPr>
        <w:rFonts w:cs="Times New Roman"/>
      </w:rPr>
      <w:tblPr/>
      <w:tcPr>
        <w:shd w:val="clear" w:color="auto" w:fill="C0D7EC"/>
      </w:tcPr>
    </w:tblStylePr>
    <w:tblStylePr w:type="band1Horz">
      <w:rPr>
        <w:rFonts w:cs="Times New Roman"/>
      </w:rPr>
      <w:tblPr/>
      <w:tcPr>
        <w:shd w:val="clear" w:color="auto" w:fill="B0CDE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RenkliGlgeleme-Vurgu3">
    <w:name w:val="Colorful Shading Accent 3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7F8FA9"/>
        <w:left w:val="single" w:sz="4" w:space="0" w:color="297FD5"/>
        <w:bottom w:val="single" w:sz="4" w:space="0" w:color="297FD5"/>
        <w:right w:val="single" w:sz="4" w:space="0" w:color="297FD5"/>
        <w:insideH w:val="single" w:sz="4" w:space="0" w:color="FFFFFF"/>
        <w:insideV w:val="single" w:sz="4" w:space="0" w:color="FFFFFF"/>
      </w:tblBorders>
    </w:tblPr>
    <w:tcPr>
      <w:shd w:val="clear" w:color="auto" w:fill="E9F2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F8FA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84B7F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84B7F"/>
          <w:insideV w:val="nil"/>
        </w:tcBorders>
        <w:shd w:val="clear" w:color="auto" w:fill="184B7F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/>
      </w:tcPr>
    </w:tblStylePr>
    <w:tblStylePr w:type="band1Vert">
      <w:rPr>
        <w:rFonts w:cs="Times New Roman"/>
      </w:rPr>
      <w:tblPr/>
      <w:tcPr>
        <w:shd w:val="clear" w:color="auto" w:fill="A8CBEE"/>
      </w:tcPr>
    </w:tblStylePr>
    <w:tblStylePr w:type="band1Horz">
      <w:rPr>
        <w:rFonts w:cs="Times New Roman"/>
      </w:rPr>
      <w:tblPr/>
      <w:tcPr>
        <w:shd w:val="clear" w:color="auto" w:fill="93BEEA"/>
      </w:tcPr>
    </w:tblStylePr>
  </w:style>
  <w:style w:type="table" w:styleId="RenkliGlgeleme-Vurgu4">
    <w:name w:val="Colorful Shading Accent 4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297FD5"/>
        <w:left w:val="single" w:sz="4" w:space="0" w:color="7F8FA9"/>
        <w:bottom w:val="single" w:sz="4" w:space="0" w:color="7F8FA9"/>
        <w:right w:val="single" w:sz="4" w:space="0" w:color="7F8FA9"/>
        <w:insideH w:val="single" w:sz="4" w:space="0" w:color="FFFFFF"/>
        <w:insideV w:val="single" w:sz="4" w:space="0" w:color="FFFFFF"/>
      </w:tblBorders>
    </w:tblPr>
    <w:tcPr>
      <w:shd w:val="clear" w:color="auto" w:fill="F2F3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297F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7546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7546A"/>
          <w:insideV w:val="nil"/>
        </w:tcBorders>
        <w:shd w:val="clear" w:color="auto" w:fill="47546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/>
      </w:tcPr>
    </w:tblStylePr>
    <w:tblStylePr w:type="band1Vert">
      <w:rPr>
        <w:rFonts w:cs="Times New Roman"/>
      </w:rPr>
      <w:tblPr/>
      <w:tcPr>
        <w:shd w:val="clear" w:color="auto" w:fill="CBD2DC"/>
      </w:tcPr>
    </w:tblStylePr>
    <w:tblStylePr w:type="band1Horz">
      <w:rPr>
        <w:rFonts w:cs="Times New Roman"/>
      </w:rPr>
      <w:tblPr/>
      <w:tcPr>
        <w:shd w:val="clear" w:color="auto" w:fill="BFC7D4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RenkliGlgeleme-Vurgu5">
    <w:name w:val="Colorful Shading Accent 5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D90A0"/>
        <w:left w:val="single" w:sz="4" w:space="0" w:color="5AA2AE"/>
        <w:bottom w:val="single" w:sz="4" w:space="0" w:color="5AA2AE"/>
        <w:right w:val="single" w:sz="4" w:space="0" w:color="5AA2AE"/>
        <w:insideH w:val="single" w:sz="4" w:space="0" w:color="FFFFFF"/>
        <w:insideV w:val="single" w:sz="4" w:space="0" w:color="FFFFFF"/>
      </w:tblBorders>
    </w:tblPr>
    <w:tcPr>
      <w:shd w:val="clear" w:color="auto" w:fill="EEF5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D90A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4626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4626A"/>
          <w:insideV w:val="nil"/>
        </w:tcBorders>
        <w:shd w:val="clear" w:color="auto" w:fill="34626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/>
      </w:tcPr>
    </w:tblStylePr>
    <w:tblStylePr w:type="band1Vert">
      <w:rPr>
        <w:rFonts w:cs="Times New Roman"/>
      </w:rPr>
      <w:tblPr/>
      <w:tcPr>
        <w:shd w:val="clear" w:color="auto" w:fill="BCD9DE"/>
      </w:tcPr>
    </w:tblStylePr>
    <w:tblStylePr w:type="band1Horz">
      <w:rPr>
        <w:rFonts w:cs="Times New Roman"/>
      </w:rPr>
      <w:tblPr/>
      <w:tcPr>
        <w:shd w:val="clear" w:color="auto" w:fill="ACD0D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RenkliGlgeleme-Vurgu6">
    <w:name w:val="Colorful Shading Accent 6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5AA2AE"/>
        <w:left w:val="single" w:sz="4" w:space="0" w:color="9D90A0"/>
        <w:bottom w:val="single" w:sz="4" w:space="0" w:color="9D90A0"/>
        <w:right w:val="single" w:sz="4" w:space="0" w:color="9D90A0"/>
        <w:insideH w:val="single" w:sz="4" w:space="0" w:color="FFFFFF"/>
        <w:insideV w:val="single" w:sz="4" w:space="0" w:color="FFFFFF"/>
      </w:tblBorders>
    </w:tblPr>
    <w:tcPr>
      <w:shd w:val="clear" w:color="auto" w:fill="F5F4F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5AA2A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54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5462"/>
          <w:insideV w:val="nil"/>
        </w:tcBorders>
        <w:shd w:val="clear" w:color="auto" w:fill="5F54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/>
      </w:tcPr>
    </w:tblStylePr>
    <w:tblStylePr w:type="band1Vert">
      <w:rPr>
        <w:rFonts w:cs="Times New Roman"/>
      </w:rPr>
      <w:tblPr/>
      <w:tcPr>
        <w:shd w:val="clear" w:color="auto" w:fill="D7D2D9"/>
      </w:tcPr>
    </w:tblStylePr>
    <w:tblStylePr w:type="band1Horz">
      <w:rPr>
        <w:rFonts w:cs="Times New Roman"/>
      </w:rPr>
      <w:tblPr/>
      <w:tcPr>
        <w:shd w:val="clear" w:color="auto" w:fill="CEC7C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character" w:styleId="AklamaBavurusu">
    <w:name w:val="annotation reference"/>
    <w:basedOn w:val="VarsaylanParagrafYazTipi"/>
    <w:uiPriority w:val="99"/>
    <w:semiHidden/>
    <w:rsid w:val="00C144A5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C144A5"/>
    <w:rPr>
      <w:rFonts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C144A5"/>
    <w:rPr>
      <w:rFonts w:cs="Times New Roman"/>
      <w:b/>
      <w:bCs/>
      <w:sz w:val="20"/>
      <w:szCs w:val="20"/>
    </w:rPr>
  </w:style>
  <w:style w:type="table" w:styleId="KoyuListe">
    <w:name w:val="Dark List"/>
    <w:basedOn w:val="NormalTablo"/>
    <w:uiPriority w:val="99"/>
    <w:semiHidden/>
    <w:rsid w:val="00C144A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KoyuListe-Vurgu1">
    <w:name w:val="Dark List Accent 1"/>
    <w:basedOn w:val="NormalTablo"/>
    <w:uiPriority w:val="99"/>
    <w:semiHidden/>
    <w:rsid w:val="00C144A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A66A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255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74C8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74C8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/>
      </w:tcPr>
    </w:tblStylePr>
  </w:style>
  <w:style w:type="table" w:styleId="KoyuListe-Vurgu2">
    <w:name w:val="Dark List Accent 2"/>
    <w:basedOn w:val="NormalTablo"/>
    <w:uiPriority w:val="99"/>
    <w:semiHidden/>
    <w:rsid w:val="00C144A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629DD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24E7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476B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476B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/>
      </w:tcPr>
    </w:tblStylePr>
  </w:style>
  <w:style w:type="table" w:styleId="KoyuListe-Vurgu3">
    <w:name w:val="Dark List Accent 3"/>
    <w:basedOn w:val="NormalTablo"/>
    <w:uiPriority w:val="99"/>
    <w:semiHidden/>
    <w:rsid w:val="00C144A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297F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43E69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E5E9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E5E9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/>
      </w:tcPr>
    </w:tblStylePr>
  </w:style>
  <w:style w:type="table" w:styleId="KoyuListe-Vurgu4">
    <w:name w:val="Dark List Accent 4"/>
    <w:basedOn w:val="NormalTablo"/>
    <w:uiPriority w:val="99"/>
    <w:semiHidden/>
    <w:rsid w:val="00C144A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F8FA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B465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9698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9698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/>
      </w:tcPr>
    </w:tblStylePr>
  </w:style>
  <w:style w:type="table" w:styleId="KoyuListe-Vurgu5">
    <w:name w:val="Dark List Accent 5"/>
    <w:basedOn w:val="NormalTablo"/>
    <w:uiPriority w:val="99"/>
    <w:semiHidden/>
    <w:rsid w:val="00C144A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5AA2A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B515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17A8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17A8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/>
      </w:tcPr>
    </w:tblStylePr>
  </w:style>
  <w:style w:type="table" w:styleId="KoyuListe-Vurgu6">
    <w:name w:val="Dark List Accent 6"/>
    <w:basedOn w:val="NormalTablo"/>
    <w:uiPriority w:val="99"/>
    <w:semiHidden/>
    <w:rsid w:val="00C144A5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9D90A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45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6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6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locked/>
    <w:rsid w:val="00C144A5"/>
    <w:rPr>
      <w:rFonts w:cs="Times New Roman"/>
    </w:rPr>
  </w:style>
  <w:style w:type="paragraph" w:styleId="BelgeBalantlar">
    <w:name w:val="Document Map"/>
    <w:basedOn w:val="Normal"/>
    <w:link w:val="BelgeBalantlarChar"/>
    <w:uiPriority w:val="99"/>
    <w:semiHidden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C144A5"/>
    <w:rPr>
      <w:rFonts w:ascii="Segoe UI" w:hAnsi="Segoe UI" w:cs="Segoe UI"/>
      <w:sz w:val="16"/>
      <w:szCs w:val="16"/>
    </w:rPr>
  </w:style>
  <w:style w:type="paragraph" w:styleId="E-postamzas">
    <w:name w:val="E-mail Signature"/>
    <w:basedOn w:val="Normal"/>
    <w:link w:val="E-postamzasChar"/>
    <w:uiPriority w:val="99"/>
    <w:semiHidden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locked/>
    <w:rsid w:val="00C144A5"/>
    <w:rPr>
      <w:rFonts w:cs="Times New Roman"/>
    </w:rPr>
  </w:style>
  <w:style w:type="character" w:styleId="Vurgu">
    <w:name w:val="Emphasis"/>
    <w:basedOn w:val="VarsaylanParagrafYazTipi"/>
    <w:uiPriority w:val="99"/>
    <w:qFormat/>
    <w:rsid w:val="00C144A5"/>
    <w:rPr>
      <w:rFonts w:cs="Times New Roman"/>
      <w:i/>
      <w:iCs/>
    </w:rPr>
  </w:style>
  <w:style w:type="character" w:styleId="SonnotBavurusu">
    <w:name w:val="endnote reference"/>
    <w:basedOn w:val="VarsaylanParagrafYazTipi"/>
    <w:uiPriority w:val="99"/>
    <w:semiHidden/>
    <w:rsid w:val="00C144A5"/>
    <w:rPr>
      <w:rFonts w:cs="Times New Roman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locked/>
    <w:rsid w:val="00C144A5"/>
    <w:rPr>
      <w:rFonts w:cs="Times New Roman"/>
      <w:sz w:val="20"/>
      <w:szCs w:val="20"/>
    </w:rPr>
  </w:style>
  <w:style w:type="paragraph" w:styleId="MektupAdresi">
    <w:name w:val="envelope address"/>
    <w:basedOn w:val="Normal"/>
    <w:uiPriority w:val="99"/>
    <w:semiHidden/>
    <w:rsid w:val="00C144A5"/>
    <w:pPr>
      <w:framePr w:w="7920" w:h="1980" w:hRule="exact" w:hSpace="180" w:wrap="auto" w:hAnchor="page" w:xAlign="center" w:yAlign="bottom"/>
      <w:ind w:left="2880"/>
    </w:pPr>
    <w:rPr>
      <w:rFonts w:eastAsia="SimHei"/>
    </w:rPr>
  </w:style>
  <w:style w:type="paragraph" w:styleId="ZarfDn">
    <w:name w:val="envelope return"/>
    <w:basedOn w:val="Normal"/>
    <w:uiPriority w:val="99"/>
    <w:semiHidden/>
    <w:rsid w:val="00C144A5"/>
    <w:rPr>
      <w:rFonts w:eastAsia="SimHe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rsid w:val="00C144A5"/>
    <w:rPr>
      <w:rFonts w:cs="Times New Roman"/>
      <w:color w:val="3EBBF0"/>
      <w:u w:val="single"/>
    </w:rPr>
  </w:style>
  <w:style w:type="character" w:styleId="DipnotBavurusu">
    <w:name w:val="footnote reference"/>
    <w:basedOn w:val="VarsaylanParagrafYazTipi"/>
    <w:uiPriority w:val="99"/>
    <w:semiHidden/>
    <w:rsid w:val="00C144A5"/>
    <w:rPr>
      <w:rFonts w:cs="Times New Roman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C144A5"/>
    <w:rPr>
      <w:rFonts w:cs="Times New Roman"/>
      <w:sz w:val="20"/>
      <w:szCs w:val="20"/>
    </w:rPr>
  </w:style>
  <w:style w:type="table" w:customStyle="1" w:styleId="KlavuzTablo1Ak1">
    <w:name w:val="Kılavuz Tablo 1 Açık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11">
    <w:name w:val="Kılavuz Tablo 1 Açık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5C0DF"/>
        <w:left w:val="single" w:sz="4" w:space="0" w:color="B5C0DF"/>
        <w:bottom w:val="single" w:sz="4" w:space="0" w:color="B5C0DF"/>
        <w:right w:val="single" w:sz="4" w:space="0" w:color="B5C0DF"/>
        <w:insideH w:val="single" w:sz="4" w:space="0" w:color="B5C0DF"/>
        <w:insideV w:val="single" w:sz="4" w:space="0" w:color="B5C0D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21">
    <w:name w:val="Kılavuz Tablo 1 Açık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D7EC"/>
        <w:left w:val="single" w:sz="4" w:space="0" w:color="C0D7EC"/>
        <w:bottom w:val="single" w:sz="4" w:space="0" w:color="C0D7EC"/>
        <w:right w:val="single" w:sz="4" w:space="0" w:color="C0D7EC"/>
        <w:insideH w:val="single" w:sz="4" w:space="0" w:color="C0D7EC"/>
        <w:insideV w:val="single" w:sz="4" w:space="0" w:color="C0D7E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31">
    <w:name w:val="Kılavuz Tablo 1 Açık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CBEE"/>
        <w:left w:val="single" w:sz="4" w:space="0" w:color="A8CBEE"/>
        <w:bottom w:val="single" w:sz="4" w:space="0" w:color="A8CBEE"/>
        <w:right w:val="single" w:sz="4" w:space="0" w:color="A8CBEE"/>
        <w:insideH w:val="single" w:sz="4" w:space="0" w:color="A8CBEE"/>
        <w:insideV w:val="single" w:sz="4" w:space="0" w:color="A8CB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41">
    <w:name w:val="Kılavuz Tablo 1 Açık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D2DC"/>
        <w:left w:val="single" w:sz="4" w:space="0" w:color="CBD2DC"/>
        <w:bottom w:val="single" w:sz="4" w:space="0" w:color="CBD2DC"/>
        <w:right w:val="single" w:sz="4" w:space="0" w:color="CBD2DC"/>
        <w:insideH w:val="single" w:sz="4" w:space="0" w:color="CBD2DC"/>
        <w:insideV w:val="single" w:sz="4" w:space="0" w:color="CBD2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51">
    <w:name w:val="Kılavuz Tablo 1 Açık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9DE"/>
        <w:left w:val="single" w:sz="4" w:space="0" w:color="BCD9DE"/>
        <w:bottom w:val="single" w:sz="4" w:space="0" w:color="BCD9DE"/>
        <w:right w:val="single" w:sz="4" w:space="0" w:color="BCD9DE"/>
        <w:insideH w:val="single" w:sz="4" w:space="0" w:color="BCD9DE"/>
        <w:insideV w:val="single" w:sz="4" w:space="0" w:color="BCD9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61">
    <w:name w:val="Kılavuz Tablo 1 Açık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7D2D9"/>
        <w:left w:val="single" w:sz="4" w:space="0" w:color="D7D2D9"/>
        <w:bottom w:val="single" w:sz="4" w:space="0" w:color="D7D2D9"/>
        <w:right w:val="single" w:sz="4" w:space="0" w:color="D7D2D9"/>
        <w:insideH w:val="single" w:sz="4" w:space="0" w:color="D7D2D9"/>
        <w:insideV w:val="single" w:sz="4" w:space="0" w:color="D7D2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1">
    <w:name w:val="Kılavuz Tablo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11">
    <w:name w:val="Kılavuz Tablo 2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0A1CF"/>
        <w:bottom w:val="single" w:sz="2" w:space="0" w:color="90A1CF"/>
        <w:insideH w:val="single" w:sz="2" w:space="0" w:color="90A1CF"/>
        <w:insideV w:val="single" w:sz="2" w:space="0" w:color="90A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21">
    <w:name w:val="Kılavuz Tablo 2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A0C3E3"/>
        <w:bottom w:val="single" w:sz="2" w:space="0" w:color="A0C3E3"/>
        <w:insideH w:val="single" w:sz="2" w:space="0" w:color="A0C3E3"/>
        <w:insideV w:val="single" w:sz="2" w:space="0" w:color="A0C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31">
    <w:name w:val="Kılavuz Tablo 2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7EB1E6"/>
        <w:bottom w:val="single" w:sz="2" w:space="0" w:color="7EB1E6"/>
        <w:insideH w:val="single" w:sz="2" w:space="0" w:color="7EB1E6"/>
        <w:insideV w:val="single" w:sz="2" w:space="0" w:color="7EB1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41">
    <w:name w:val="Kılavuz Tablo 2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B2BBCB"/>
        <w:bottom w:val="single" w:sz="2" w:space="0" w:color="B2BBCB"/>
        <w:insideH w:val="single" w:sz="2" w:space="0" w:color="B2BBCB"/>
        <w:insideV w:val="single" w:sz="2" w:space="0" w:color="B2BB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51">
    <w:name w:val="Kılavuz Tablo 2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BC7CE"/>
        <w:bottom w:val="single" w:sz="2" w:space="0" w:color="9BC7CE"/>
        <w:insideH w:val="single" w:sz="2" w:space="0" w:color="9BC7CE"/>
        <w:insideV w:val="single" w:sz="2" w:space="0" w:color="9BC7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2-Vurgu61">
    <w:name w:val="Kılavuz Tablo 2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4BCC6"/>
        <w:bottom w:val="single" w:sz="2" w:space="0" w:color="C4BCC6"/>
        <w:insideH w:val="single" w:sz="2" w:space="0" w:color="C4BCC6"/>
        <w:insideV w:val="single" w:sz="2" w:space="0" w:color="C4B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1">
    <w:name w:val="Kılavuz Tablo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11">
    <w:name w:val="Kılavuz Tablo 3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21">
    <w:name w:val="Kılavuz Tablo 3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31">
    <w:name w:val="Kılavuz Tablo 3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  <w:insideV w:val="single" w:sz="4" w:space="0" w:color="7EB1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41">
    <w:name w:val="Kılavuz Tablo 3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BBCB"/>
        <w:left w:val="single" w:sz="4" w:space="0" w:color="B2BBCB"/>
        <w:bottom w:val="single" w:sz="4" w:space="0" w:color="B2BBCB"/>
        <w:right w:val="single" w:sz="4" w:space="0" w:color="B2BBCB"/>
        <w:insideH w:val="single" w:sz="4" w:space="0" w:color="B2BBCB"/>
        <w:insideV w:val="single" w:sz="4" w:space="0" w:color="B2BB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51">
    <w:name w:val="Kılavuz Tablo 3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  <w:insideV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61">
    <w:name w:val="Kılavuz Tablo 3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BCC6"/>
        <w:left w:val="single" w:sz="4" w:space="0" w:color="C4BCC6"/>
        <w:bottom w:val="single" w:sz="4" w:space="0" w:color="C4BCC6"/>
        <w:right w:val="single" w:sz="4" w:space="0" w:color="C4BCC6"/>
        <w:insideH w:val="single" w:sz="4" w:space="0" w:color="C4BCC6"/>
        <w:insideV w:val="single" w:sz="4" w:space="0" w:color="C4B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1">
    <w:name w:val="Kılavuzu Tablo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11">
    <w:name w:val="Kılavuzu Tablo 4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21">
    <w:name w:val="Kılavuzu Tablo 4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31">
    <w:name w:val="Kılavuzu Tablo 4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  <w:insideV w:val="single" w:sz="4" w:space="0" w:color="7EB1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41">
    <w:name w:val="Kılavuzu Tablo 4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BBCB"/>
        <w:left w:val="single" w:sz="4" w:space="0" w:color="B2BBCB"/>
        <w:bottom w:val="single" w:sz="4" w:space="0" w:color="B2BBCB"/>
        <w:right w:val="single" w:sz="4" w:space="0" w:color="B2BBCB"/>
        <w:insideH w:val="single" w:sz="4" w:space="0" w:color="B2BBCB"/>
        <w:insideV w:val="single" w:sz="4" w:space="0" w:color="B2BB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51">
    <w:name w:val="Kılavuzu Tablo 4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  <w:insideV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61">
    <w:name w:val="Kılavuzu Tablo 4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BCC6"/>
        <w:left w:val="single" w:sz="4" w:space="0" w:color="C4BCC6"/>
        <w:bottom w:val="single" w:sz="4" w:space="0" w:color="C4BCC6"/>
        <w:right w:val="single" w:sz="4" w:space="0" w:color="C4BCC6"/>
        <w:insideH w:val="single" w:sz="4" w:space="0" w:color="C4BCC6"/>
        <w:insideV w:val="single" w:sz="4" w:space="0" w:color="C4B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1">
    <w:name w:val="Kılavuz Tablo 5 Koyu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KlavuzTablo5Koyu-Vurgu11">
    <w:name w:val="Kılavuz Tablo 5 Koyu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/>
    </w:tcPr>
  </w:style>
  <w:style w:type="table" w:customStyle="1" w:styleId="KlavuzTablo5Koyu-Vurgu21">
    <w:name w:val="Kılavuz Tablo 5 Koyu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/>
    </w:tcPr>
  </w:style>
  <w:style w:type="table" w:customStyle="1" w:styleId="KlavuzTablo5Koyu-Vurgu31">
    <w:name w:val="Kılavuz Tablo 5 Koyu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/>
    </w:tcPr>
  </w:style>
  <w:style w:type="table" w:customStyle="1" w:styleId="KlavuzTablo5Koyu-Vurgu41">
    <w:name w:val="Kılavuz Tablo 5 Koyu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/>
    </w:tcPr>
  </w:style>
  <w:style w:type="table" w:customStyle="1" w:styleId="KlavuzTablo5Koyu-Vurgu51">
    <w:name w:val="Kılavuz Tablo 5 Koyu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/>
    </w:tcPr>
  </w:style>
  <w:style w:type="table" w:customStyle="1" w:styleId="KlavuzTablo5Koyu-Vurgu61">
    <w:name w:val="Kılavuz Tablo 5 Koyu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/>
    </w:tcPr>
  </w:style>
  <w:style w:type="table" w:customStyle="1" w:styleId="KlavuzTablo6Renkli1">
    <w:name w:val="Kılavuz Tablo 6 Renkli1"/>
    <w:uiPriority w:val="99"/>
    <w:rsid w:val="00C144A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6Renkli-Vurgu11">
    <w:name w:val="Kılavuz Tablo 6 Renkli - Vurgu 11"/>
    <w:uiPriority w:val="99"/>
    <w:rsid w:val="00C144A5"/>
    <w:rPr>
      <w:color w:val="374C8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6-Renkli-Vurgu21">
    <w:name w:val="Kılavuz Tablo 6 - Renkli - Vurgu 21"/>
    <w:uiPriority w:val="99"/>
    <w:rsid w:val="00C144A5"/>
    <w:rPr>
      <w:color w:val="3476B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6-Renkli-Vurgu31">
    <w:name w:val="Kılavuz Tablo 6 - Renkli - Vurgu 31"/>
    <w:uiPriority w:val="99"/>
    <w:rsid w:val="00C144A5"/>
    <w:rPr>
      <w:color w:val="1E5E9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  <w:insideV w:val="single" w:sz="4" w:space="0" w:color="7EB1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6-Renkli-Vurgu41">
    <w:name w:val="Kılavuz Tablo 6 - Renkli - Vurgu 41"/>
    <w:uiPriority w:val="99"/>
    <w:rsid w:val="00C144A5"/>
    <w:rPr>
      <w:color w:val="596984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BBCB"/>
        <w:left w:val="single" w:sz="4" w:space="0" w:color="B2BBCB"/>
        <w:bottom w:val="single" w:sz="4" w:space="0" w:color="B2BBCB"/>
        <w:right w:val="single" w:sz="4" w:space="0" w:color="B2BBCB"/>
        <w:insideH w:val="single" w:sz="4" w:space="0" w:color="B2BBCB"/>
        <w:insideV w:val="single" w:sz="4" w:space="0" w:color="B2BB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6-Renkli-Vurgu51">
    <w:name w:val="Kılavuz Tablo 6 - Renkli - Vurgu 51"/>
    <w:uiPriority w:val="99"/>
    <w:rsid w:val="00C144A5"/>
    <w:rPr>
      <w:color w:val="417A84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  <w:insideV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6Renkli-Vurgu61">
    <w:name w:val="Kılavuz Tablo 6 Renkli - Vurgu 61"/>
    <w:uiPriority w:val="99"/>
    <w:rsid w:val="00C144A5"/>
    <w:rPr>
      <w:color w:val="77697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BCC6"/>
        <w:left w:val="single" w:sz="4" w:space="0" w:color="C4BCC6"/>
        <w:bottom w:val="single" w:sz="4" w:space="0" w:color="C4BCC6"/>
        <w:right w:val="single" w:sz="4" w:space="0" w:color="C4BCC6"/>
        <w:insideH w:val="single" w:sz="4" w:space="0" w:color="C4BCC6"/>
        <w:insideV w:val="single" w:sz="4" w:space="0" w:color="C4B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7Renkli1">
    <w:name w:val="Kılavuz Tablo 7 Renkli1"/>
    <w:uiPriority w:val="99"/>
    <w:rsid w:val="00C144A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7Renkli-Vurgu11">
    <w:name w:val="Kılavuz Tablo 7 Renkli - Vurgu 11"/>
    <w:uiPriority w:val="99"/>
    <w:rsid w:val="00C144A5"/>
    <w:rPr>
      <w:color w:val="374C8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7Renkli-Vurgu21">
    <w:name w:val="Kılavuz Tablo 7 Renkli - Vurgu 21"/>
    <w:uiPriority w:val="99"/>
    <w:rsid w:val="00C144A5"/>
    <w:rPr>
      <w:color w:val="3476B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7Renkli-Vurgu31">
    <w:name w:val="Kılavuz Tablo 7 Renkli - Vurgu 31"/>
    <w:uiPriority w:val="99"/>
    <w:rsid w:val="00C144A5"/>
    <w:rPr>
      <w:color w:val="1E5E9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  <w:insideV w:val="single" w:sz="4" w:space="0" w:color="7EB1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7Renkli-Vurgu41">
    <w:name w:val="Kılavuz Tablo 7 Renkli - Vurgu 41"/>
    <w:uiPriority w:val="99"/>
    <w:rsid w:val="00C144A5"/>
    <w:rPr>
      <w:color w:val="596984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BBCB"/>
        <w:left w:val="single" w:sz="4" w:space="0" w:color="B2BBCB"/>
        <w:bottom w:val="single" w:sz="4" w:space="0" w:color="B2BBCB"/>
        <w:right w:val="single" w:sz="4" w:space="0" w:color="B2BBCB"/>
        <w:insideH w:val="single" w:sz="4" w:space="0" w:color="B2BBCB"/>
        <w:insideV w:val="single" w:sz="4" w:space="0" w:color="B2BB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7Renkli-Vurgu51">
    <w:name w:val="Kılavuz Tablo 7 Renkli - Vurgu 51"/>
    <w:uiPriority w:val="99"/>
    <w:rsid w:val="00C144A5"/>
    <w:rPr>
      <w:color w:val="417A84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  <w:insideV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7Renkli-Vurgu61">
    <w:name w:val="Kılavuz Tablo 7 Renkli - Vurgu 61"/>
    <w:uiPriority w:val="99"/>
    <w:rsid w:val="00C144A5"/>
    <w:rPr>
      <w:color w:val="77697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BCC6"/>
        <w:left w:val="single" w:sz="4" w:space="0" w:color="C4BCC6"/>
        <w:bottom w:val="single" w:sz="4" w:space="0" w:color="C4BCC6"/>
        <w:right w:val="single" w:sz="4" w:space="0" w:color="C4BCC6"/>
        <w:insideH w:val="single" w:sz="4" w:space="0" w:color="C4BCC6"/>
        <w:insideV w:val="single" w:sz="4" w:space="0" w:color="C4B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tiket1">
    <w:name w:val="Etiket1"/>
    <w:basedOn w:val="VarsaylanParagrafYazTipi"/>
    <w:uiPriority w:val="99"/>
    <w:semiHidden/>
    <w:rsid w:val="00C144A5"/>
    <w:rPr>
      <w:rFonts w:cs="Times New Roman"/>
      <w:color w:val="2B579A"/>
      <w:shd w:val="clear" w:color="auto" w:fill="E6E6E6"/>
    </w:rPr>
  </w:style>
  <w:style w:type="character" w:styleId="HTMLKsaltmas">
    <w:name w:val="HTML Acronym"/>
    <w:basedOn w:val="VarsaylanParagrafYazTipi"/>
    <w:uiPriority w:val="99"/>
    <w:semiHidden/>
    <w:rsid w:val="00C144A5"/>
    <w:rPr>
      <w:rFonts w:cs="Times New Roman"/>
    </w:rPr>
  </w:style>
  <w:style w:type="paragraph" w:styleId="HTMLAdresi">
    <w:name w:val="HTML Address"/>
    <w:basedOn w:val="Normal"/>
    <w:link w:val="HTMLAdresiChar"/>
    <w:uiPriority w:val="99"/>
    <w:semiHidden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locked/>
    <w:rsid w:val="00C144A5"/>
    <w:rPr>
      <w:rFonts w:cs="Times New Roman"/>
      <w:i/>
      <w:iCs/>
    </w:rPr>
  </w:style>
  <w:style w:type="character" w:styleId="HTMLCite">
    <w:name w:val="HTML Cite"/>
    <w:basedOn w:val="VarsaylanParagrafYazTipi"/>
    <w:uiPriority w:val="99"/>
    <w:semiHidden/>
    <w:rsid w:val="00C144A5"/>
    <w:rPr>
      <w:rFonts w:cs="Times New Roman"/>
      <w:i/>
      <w:iCs/>
    </w:rPr>
  </w:style>
  <w:style w:type="character" w:styleId="HTMLKodu">
    <w:name w:val="HTML Code"/>
    <w:basedOn w:val="VarsaylanParagrafYazTipi"/>
    <w:uiPriority w:val="99"/>
    <w:semiHidden/>
    <w:rsid w:val="00C144A5"/>
    <w:rPr>
      <w:rFonts w:ascii="Consolas" w:hAnsi="Consolas" w:cs="Times New Roman"/>
      <w:sz w:val="20"/>
      <w:szCs w:val="20"/>
    </w:rPr>
  </w:style>
  <w:style w:type="character" w:styleId="HTMLTanm">
    <w:name w:val="HTML Definition"/>
    <w:basedOn w:val="VarsaylanParagrafYazTipi"/>
    <w:uiPriority w:val="99"/>
    <w:semiHidden/>
    <w:rsid w:val="00C144A5"/>
    <w:rPr>
      <w:rFonts w:cs="Times New Roman"/>
      <w:i/>
      <w:iCs/>
    </w:rPr>
  </w:style>
  <w:style w:type="character" w:styleId="HTMLKlavye">
    <w:name w:val="HTML Keyboard"/>
    <w:basedOn w:val="VarsaylanParagrafYazTipi"/>
    <w:uiPriority w:val="99"/>
    <w:semiHidden/>
    <w:rsid w:val="00C144A5"/>
    <w:rPr>
      <w:rFonts w:ascii="Consolas" w:hAnsi="Consolas" w:cs="Times New Roman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locked/>
    <w:rsid w:val="00C144A5"/>
    <w:rPr>
      <w:rFonts w:ascii="Consolas" w:hAnsi="Consolas" w:cs="Times New Roman"/>
      <w:sz w:val="20"/>
      <w:szCs w:val="20"/>
    </w:rPr>
  </w:style>
  <w:style w:type="character" w:styleId="HTMLrnek">
    <w:name w:val="HTML Sample"/>
    <w:basedOn w:val="VarsaylanParagrafYazTipi"/>
    <w:uiPriority w:val="99"/>
    <w:semiHidden/>
    <w:rsid w:val="00C144A5"/>
    <w:rPr>
      <w:rFonts w:ascii="Consolas" w:hAnsi="Consolas" w:cs="Times New Roman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rsid w:val="00C144A5"/>
    <w:rPr>
      <w:rFonts w:ascii="Consolas" w:hAnsi="Consolas" w:cs="Times New Roman"/>
      <w:sz w:val="20"/>
      <w:szCs w:val="20"/>
    </w:rPr>
  </w:style>
  <w:style w:type="character" w:styleId="HTMLDeiken">
    <w:name w:val="HTML Variable"/>
    <w:basedOn w:val="VarsaylanParagrafYazTipi"/>
    <w:uiPriority w:val="99"/>
    <w:semiHidden/>
    <w:rsid w:val="00C144A5"/>
    <w:rPr>
      <w:rFonts w:cs="Times New Roman"/>
      <w:i/>
      <w:iCs/>
    </w:rPr>
  </w:style>
  <w:style w:type="character" w:styleId="Kpr">
    <w:name w:val="Hyperlink"/>
    <w:basedOn w:val="VarsaylanParagrafYazTipi"/>
    <w:uiPriority w:val="99"/>
    <w:semiHidden/>
    <w:rsid w:val="00C144A5"/>
    <w:rPr>
      <w:rFonts w:cs="Times New Roman"/>
      <w:color w:val="9454C3"/>
      <w:u w:val="single"/>
    </w:rPr>
  </w:style>
  <w:style w:type="paragraph" w:styleId="Dizin1">
    <w:name w:val="index 1"/>
    <w:basedOn w:val="Normal"/>
    <w:next w:val="Normal"/>
    <w:autoRedefine/>
    <w:uiPriority w:val="99"/>
    <w:semiHidden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rsid w:val="00C144A5"/>
    <w:rPr>
      <w:rFonts w:eastAsia="SimHei"/>
      <w:b/>
      <w:bCs/>
    </w:rPr>
  </w:style>
  <w:style w:type="character" w:styleId="GlVurgulama">
    <w:name w:val="Intense Emphasis"/>
    <w:basedOn w:val="VarsaylanParagrafYazTipi"/>
    <w:uiPriority w:val="99"/>
    <w:qFormat/>
    <w:rsid w:val="00C144A5"/>
    <w:rPr>
      <w:rFonts w:cs="Times New Roman"/>
      <w:i/>
      <w:iCs/>
      <w:color w:val="374C80"/>
    </w:rPr>
  </w:style>
  <w:style w:type="paragraph" w:styleId="GlAlnt">
    <w:name w:val="Intense Quote"/>
    <w:basedOn w:val="Normal"/>
    <w:next w:val="Normal"/>
    <w:link w:val="GlAlntChar"/>
    <w:uiPriority w:val="99"/>
    <w:qFormat/>
    <w:rsid w:val="00C144A5"/>
    <w:pPr>
      <w:pBdr>
        <w:top w:val="single" w:sz="4" w:space="10" w:color="374C80"/>
        <w:bottom w:val="single" w:sz="4" w:space="10" w:color="374C80"/>
      </w:pBdr>
      <w:spacing w:before="360" w:after="360"/>
      <w:ind w:left="864" w:right="864"/>
      <w:jc w:val="center"/>
    </w:pPr>
    <w:rPr>
      <w:i/>
      <w:iCs/>
      <w:color w:val="374C80"/>
    </w:rPr>
  </w:style>
  <w:style w:type="character" w:customStyle="1" w:styleId="GlAlntChar">
    <w:name w:val="Güçlü Alıntı Char"/>
    <w:basedOn w:val="VarsaylanParagrafYazTipi"/>
    <w:link w:val="GlAlnt"/>
    <w:uiPriority w:val="99"/>
    <w:locked/>
    <w:rsid w:val="00C144A5"/>
    <w:rPr>
      <w:rFonts w:cs="Times New Roman"/>
      <w:i/>
      <w:iCs/>
      <w:color w:val="374C80"/>
    </w:rPr>
  </w:style>
  <w:style w:type="character" w:styleId="GlBavuru">
    <w:name w:val="Intense Reference"/>
    <w:basedOn w:val="VarsaylanParagrafYazTipi"/>
    <w:uiPriority w:val="99"/>
    <w:qFormat/>
    <w:rsid w:val="00C144A5"/>
    <w:rPr>
      <w:rFonts w:cs="Times New Roman"/>
      <w:b/>
      <w:bCs/>
      <w:smallCaps/>
      <w:color w:val="374C80"/>
      <w:spacing w:val="5"/>
    </w:rPr>
  </w:style>
  <w:style w:type="table" w:styleId="AkKlavuz">
    <w:name w:val="Light Grid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ramond" w:eastAsia="SimHei" w:hAnsi="Garamond" w:cs="Times New Roman"/>
        <w:b/>
        <w:bCs/>
      </w:rPr>
    </w:tblStylePr>
    <w:tblStylePr w:type="lastCol"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kKlavuz-Vurgu1">
    <w:name w:val="Light Grid Accent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4A66AC"/>
        <w:left w:val="single" w:sz="8" w:space="0" w:color="4A66AC"/>
        <w:bottom w:val="single" w:sz="8" w:space="0" w:color="4A66AC"/>
        <w:right w:val="single" w:sz="8" w:space="0" w:color="4A66AC"/>
        <w:insideH w:val="single" w:sz="8" w:space="0" w:color="4A66AC"/>
        <w:insideV w:val="single" w:sz="8" w:space="0" w:color="4A66AC"/>
      </w:tblBorders>
    </w:tblPr>
    <w:tblStylePr w:type="fir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4A66AC"/>
          <w:left w:val="single" w:sz="8" w:space="0" w:color="4A66AC"/>
          <w:bottom w:val="single" w:sz="18" w:space="0" w:color="4A66AC"/>
          <w:right w:val="single" w:sz="8" w:space="0" w:color="4A66AC"/>
          <w:insideH w:val="nil"/>
          <w:insideV w:val="single" w:sz="8" w:space="0" w:color="4A66AC"/>
        </w:tcBorders>
      </w:tcPr>
    </w:tblStylePr>
    <w:tblStylePr w:type="la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double" w:sz="6" w:space="0" w:color="4A66AC"/>
          <w:left w:val="single" w:sz="8" w:space="0" w:color="4A66AC"/>
          <w:bottom w:val="single" w:sz="8" w:space="0" w:color="4A66AC"/>
          <w:right w:val="single" w:sz="8" w:space="0" w:color="4A66AC"/>
          <w:insideH w:val="nil"/>
          <w:insideV w:val="single" w:sz="8" w:space="0" w:color="4A66AC"/>
        </w:tcBorders>
      </w:tcPr>
    </w:tblStylePr>
    <w:tblStylePr w:type="firstCol">
      <w:rPr>
        <w:rFonts w:ascii="Garamond" w:eastAsia="SimHei" w:hAnsi="Garamond" w:cs="Times New Roman"/>
        <w:b/>
        <w:bCs/>
      </w:rPr>
    </w:tblStylePr>
    <w:tblStylePr w:type="lastCol"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  <w:shd w:val="clear" w:color="auto" w:fill="D1D8EB"/>
      </w:tcPr>
    </w:tblStylePr>
    <w:tblStylePr w:type="band1Horz">
      <w:rPr>
        <w:rFonts w:cs="Times New Roman"/>
      </w:rPr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  <w:insideV w:val="single" w:sz="8" w:space="0" w:color="4A66AC"/>
        </w:tcBorders>
        <w:shd w:val="clear" w:color="auto" w:fill="D1D8EB"/>
      </w:tcPr>
    </w:tblStylePr>
    <w:tblStylePr w:type="band2Horz">
      <w:rPr>
        <w:rFonts w:cs="Times New Roman"/>
      </w:rPr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  <w:insideV w:val="single" w:sz="8" w:space="0" w:color="4A66AC"/>
        </w:tcBorders>
      </w:tcPr>
    </w:tblStylePr>
  </w:style>
  <w:style w:type="table" w:styleId="AkKlavuz-Vurgu2">
    <w:name w:val="Light Grid Accent 2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629DD1"/>
        <w:left w:val="single" w:sz="8" w:space="0" w:color="629DD1"/>
        <w:bottom w:val="single" w:sz="8" w:space="0" w:color="629DD1"/>
        <w:right w:val="single" w:sz="8" w:space="0" w:color="629DD1"/>
        <w:insideH w:val="single" w:sz="8" w:space="0" w:color="629DD1"/>
        <w:insideV w:val="single" w:sz="8" w:space="0" w:color="629DD1"/>
      </w:tblBorders>
    </w:tblPr>
    <w:tblStylePr w:type="fir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629DD1"/>
          <w:left w:val="single" w:sz="8" w:space="0" w:color="629DD1"/>
          <w:bottom w:val="single" w:sz="18" w:space="0" w:color="629DD1"/>
          <w:right w:val="single" w:sz="8" w:space="0" w:color="629DD1"/>
          <w:insideH w:val="nil"/>
          <w:insideV w:val="single" w:sz="8" w:space="0" w:color="629DD1"/>
        </w:tcBorders>
      </w:tcPr>
    </w:tblStylePr>
    <w:tblStylePr w:type="la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double" w:sz="6" w:space="0" w:color="629DD1"/>
          <w:left w:val="single" w:sz="8" w:space="0" w:color="629DD1"/>
          <w:bottom w:val="single" w:sz="8" w:space="0" w:color="629DD1"/>
          <w:right w:val="single" w:sz="8" w:space="0" w:color="629DD1"/>
          <w:insideH w:val="nil"/>
          <w:insideV w:val="single" w:sz="8" w:space="0" w:color="629DD1"/>
        </w:tcBorders>
      </w:tcPr>
    </w:tblStylePr>
    <w:tblStylePr w:type="firstCol">
      <w:rPr>
        <w:rFonts w:ascii="Garamond" w:eastAsia="SimHei" w:hAnsi="Garamond" w:cs="Times New Roman"/>
        <w:b/>
        <w:bCs/>
      </w:rPr>
    </w:tblStylePr>
    <w:tblStylePr w:type="lastCol"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  <w:shd w:val="clear" w:color="auto" w:fill="D8E6F3"/>
      </w:tcPr>
    </w:tblStylePr>
    <w:tblStylePr w:type="band1Horz">
      <w:rPr>
        <w:rFonts w:cs="Times New Roman"/>
      </w:rPr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  <w:insideV w:val="single" w:sz="8" w:space="0" w:color="629DD1"/>
        </w:tcBorders>
        <w:shd w:val="clear" w:color="auto" w:fill="D8E6F3"/>
      </w:tcPr>
    </w:tblStylePr>
    <w:tblStylePr w:type="band2Horz">
      <w:rPr>
        <w:rFonts w:cs="Times New Roman"/>
      </w:rPr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  <w:insideV w:val="single" w:sz="8" w:space="0" w:color="629DD1"/>
        </w:tcBorders>
      </w:tcPr>
    </w:tblStylePr>
  </w:style>
  <w:style w:type="table" w:styleId="AkKlavuz-Vurgu3">
    <w:name w:val="Light Grid Accent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  <w:insideH w:val="single" w:sz="8" w:space="0" w:color="297FD5"/>
        <w:insideV w:val="single" w:sz="8" w:space="0" w:color="297FD5"/>
      </w:tblBorders>
    </w:tblPr>
    <w:tblStylePr w:type="fir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297FD5"/>
          <w:left w:val="single" w:sz="8" w:space="0" w:color="297FD5"/>
          <w:bottom w:val="single" w:sz="18" w:space="0" w:color="297FD5"/>
          <w:right w:val="single" w:sz="8" w:space="0" w:color="297FD5"/>
          <w:insideH w:val="nil"/>
          <w:insideV w:val="single" w:sz="8" w:space="0" w:color="297FD5"/>
        </w:tcBorders>
      </w:tcPr>
    </w:tblStylePr>
    <w:tblStylePr w:type="la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double" w:sz="6" w:space="0" w:color="297FD5"/>
          <w:left w:val="single" w:sz="8" w:space="0" w:color="297FD5"/>
          <w:bottom w:val="single" w:sz="8" w:space="0" w:color="297FD5"/>
          <w:right w:val="single" w:sz="8" w:space="0" w:color="297FD5"/>
          <w:insideH w:val="nil"/>
          <w:insideV w:val="single" w:sz="8" w:space="0" w:color="297FD5"/>
        </w:tcBorders>
      </w:tcPr>
    </w:tblStylePr>
    <w:tblStylePr w:type="firstCol">
      <w:rPr>
        <w:rFonts w:ascii="Garamond" w:eastAsia="SimHei" w:hAnsi="Garamond" w:cs="Times New Roman"/>
        <w:b/>
        <w:bCs/>
      </w:rPr>
    </w:tblStylePr>
    <w:tblStylePr w:type="lastCol"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297FD5"/>
          <w:left w:val="single" w:sz="8" w:space="0" w:color="297FD5"/>
          <w:bottom w:val="single" w:sz="8" w:space="0" w:color="297FD5"/>
          <w:right w:val="single" w:sz="8" w:space="0" w:color="297F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297FD5"/>
          <w:left w:val="single" w:sz="8" w:space="0" w:color="297FD5"/>
          <w:bottom w:val="single" w:sz="8" w:space="0" w:color="297FD5"/>
          <w:right w:val="single" w:sz="8" w:space="0" w:color="297FD5"/>
        </w:tcBorders>
        <w:shd w:val="clear" w:color="auto" w:fill="C9DFF4"/>
      </w:tcPr>
    </w:tblStylePr>
    <w:tblStylePr w:type="band1Horz">
      <w:rPr>
        <w:rFonts w:cs="Times New Roman"/>
      </w:rPr>
      <w:tblPr/>
      <w:tcPr>
        <w:tcBorders>
          <w:top w:val="single" w:sz="8" w:space="0" w:color="297FD5"/>
          <w:left w:val="single" w:sz="8" w:space="0" w:color="297FD5"/>
          <w:bottom w:val="single" w:sz="8" w:space="0" w:color="297FD5"/>
          <w:right w:val="single" w:sz="8" w:space="0" w:color="297FD5"/>
          <w:insideV w:val="single" w:sz="8" w:space="0" w:color="297FD5"/>
        </w:tcBorders>
        <w:shd w:val="clear" w:color="auto" w:fill="C9DFF4"/>
      </w:tcPr>
    </w:tblStylePr>
    <w:tblStylePr w:type="band2Horz">
      <w:rPr>
        <w:rFonts w:cs="Times New Roman"/>
      </w:rPr>
      <w:tblPr/>
      <w:tcPr>
        <w:tcBorders>
          <w:top w:val="single" w:sz="8" w:space="0" w:color="297FD5"/>
          <w:left w:val="single" w:sz="8" w:space="0" w:color="297FD5"/>
          <w:bottom w:val="single" w:sz="8" w:space="0" w:color="297FD5"/>
          <w:right w:val="single" w:sz="8" w:space="0" w:color="297FD5"/>
          <w:insideV w:val="single" w:sz="8" w:space="0" w:color="297FD5"/>
        </w:tcBorders>
      </w:tcPr>
    </w:tblStylePr>
  </w:style>
  <w:style w:type="table" w:styleId="AkKlavuz-Vurgu4">
    <w:name w:val="Light Grid Accent 4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7F8FA9"/>
        <w:left w:val="single" w:sz="8" w:space="0" w:color="7F8FA9"/>
        <w:bottom w:val="single" w:sz="8" w:space="0" w:color="7F8FA9"/>
        <w:right w:val="single" w:sz="8" w:space="0" w:color="7F8FA9"/>
        <w:insideH w:val="single" w:sz="8" w:space="0" w:color="7F8FA9"/>
        <w:insideV w:val="single" w:sz="8" w:space="0" w:color="7F8FA9"/>
      </w:tblBorders>
    </w:tblPr>
    <w:tblStylePr w:type="fir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7F8FA9"/>
          <w:left w:val="single" w:sz="8" w:space="0" w:color="7F8FA9"/>
          <w:bottom w:val="single" w:sz="18" w:space="0" w:color="7F8FA9"/>
          <w:right w:val="single" w:sz="8" w:space="0" w:color="7F8FA9"/>
          <w:insideH w:val="nil"/>
          <w:insideV w:val="single" w:sz="8" w:space="0" w:color="7F8FA9"/>
        </w:tcBorders>
      </w:tcPr>
    </w:tblStylePr>
    <w:tblStylePr w:type="la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double" w:sz="6" w:space="0" w:color="7F8FA9"/>
          <w:left w:val="single" w:sz="8" w:space="0" w:color="7F8FA9"/>
          <w:bottom w:val="single" w:sz="8" w:space="0" w:color="7F8FA9"/>
          <w:right w:val="single" w:sz="8" w:space="0" w:color="7F8FA9"/>
          <w:insideH w:val="nil"/>
          <w:insideV w:val="single" w:sz="8" w:space="0" w:color="7F8FA9"/>
        </w:tcBorders>
      </w:tcPr>
    </w:tblStylePr>
    <w:tblStylePr w:type="firstCol">
      <w:rPr>
        <w:rFonts w:ascii="Garamond" w:eastAsia="SimHei" w:hAnsi="Garamond" w:cs="Times New Roman"/>
        <w:b/>
        <w:bCs/>
      </w:rPr>
    </w:tblStylePr>
    <w:tblStylePr w:type="lastCol"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  <w:shd w:val="clear" w:color="auto" w:fill="DFE3E9"/>
      </w:tcPr>
    </w:tblStylePr>
    <w:tblStylePr w:type="band1Horz">
      <w:rPr>
        <w:rFonts w:cs="Times New Roman"/>
      </w:rPr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  <w:insideV w:val="single" w:sz="8" w:space="0" w:color="7F8FA9"/>
        </w:tcBorders>
        <w:shd w:val="clear" w:color="auto" w:fill="DFE3E9"/>
      </w:tcPr>
    </w:tblStylePr>
    <w:tblStylePr w:type="band2Horz">
      <w:rPr>
        <w:rFonts w:cs="Times New Roman"/>
      </w:rPr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  <w:insideV w:val="single" w:sz="8" w:space="0" w:color="7F8FA9"/>
        </w:tcBorders>
      </w:tcPr>
    </w:tblStylePr>
  </w:style>
  <w:style w:type="table" w:styleId="AkKlavuz-Vurgu5">
    <w:name w:val="Light Grid Accent 5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5AA2AE"/>
        <w:left w:val="single" w:sz="8" w:space="0" w:color="5AA2AE"/>
        <w:bottom w:val="single" w:sz="8" w:space="0" w:color="5AA2AE"/>
        <w:right w:val="single" w:sz="8" w:space="0" w:color="5AA2AE"/>
        <w:insideH w:val="single" w:sz="8" w:space="0" w:color="5AA2AE"/>
        <w:insideV w:val="single" w:sz="8" w:space="0" w:color="5AA2AE"/>
      </w:tblBorders>
    </w:tblPr>
    <w:tblStylePr w:type="fir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5AA2AE"/>
          <w:left w:val="single" w:sz="8" w:space="0" w:color="5AA2AE"/>
          <w:bottom w:val="single" w:sz="18" w:space="0" w:color="5AA2AE"/>
          <w:right w:val="single" w:sz="8" w:space="0" w:color="5AA2AE"/>
          <w:insideH w:val="nil"/>
          <w:insideV w:val="single" w:sz="8" w:space="0" w:color="5AA2AE"/>
        </w:tcBorders>
      </w:tcPr>
    </w:tblStylePr>
    <w:tblStylePr w:type="la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double" w:sz="6" w:space="0" w:color="5AA2AE"/>
          <w:left w:val="single" w:sz="8" w:space="0" w:color="5AA2AE"/>
          <w:bottom w:val="single" w:sz="8" w:space="0" w:color="5AA2AE"/>
          <w:right w:val="single" w:sz="8" w:space="0" w:color="5AA2AE"/>
          <w:insideH w:val="nil"/>
          <w:insideV w:val="single" w:sz="8" w:space="0" w:color="5AA2AE"/>
        </w:tcBorders>
      </w:tcPr>
    </w:tblStylePr>
    <w:tblStylePr w:type="firstCol">
      <w:rPr>
        <w:rFonts w:ascii="Garamond" w:eastAsia="SimHei" w:hAnsi="Garamond" w:cs="Times New Roman"/>
        <w:b/>
        <w:bCs/>
      </w:rPr>
    </w:tblStylePr>
    <w:tblStylePr w:type="lastCol"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  <w:shd w:val="clear" w:color="auto" w:fill="D6E7EB"/>
      </w:tcPr>
    </w:tblStylePr>
    <w:tblStylePr w:type="band1Horz">
      <w:rPr>
        <w:rFonts w:cs="Times New Roman"/>
      </w:rPr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  <w:insideV w:val="single" w:sz="8" w:space="0" w:color="5AA2AE"/>
        </w:tcBorders>
        <w:shd w:val="clear" w:color="auto" w:fill="D6E7EB"/>
      </w:tcPr>
    </w:tblStylePr>
    <w:tblStylePr w:type="band2Horz">
      <w:rPr>
        <w:rFonts w:cs="Times New Roman"/>
      </w:rPr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  <w:insideV w:val="single" w:sz="8" w:space="0" w:color="5AA2AE"/>
        </w:tcBorders>
      </w:tcPr>
    </w:tblStylePr>
  </w:style>
  <w:style w:type="table" w:styleId="AkKlavuz-Vurgu6">
    <w:name w:val="Light Grid Accent 6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9D90A0"/>
        <w:left w:val="single" w:sz="8" w:space="0" w:color="9D90A0"/>
        <w:bottom w:val="single" w:sz="8" w:space="0" w:color="9D90A0"/>
        <w:right w:val="single" w:sz="8" w:space="0" w:color="9D90A0"/>
        <w:insideH w:val="single" w:sz="8" w:space="0" w:color="9D90A0"/>
        <w:insideV w:val="single" w:sz="8" w:space="0" w:color="9D90A0"/>
      </w:tblBorders>
    </w:tblPr>
    <w:tblStylePr w:type="fir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9D90A0"/>
          <w:left w:val="single" w:sz="8" w:space="0" w:color="9D90A0"/>
          <w:bottom w:val="single" w:sz="18" w:space="0" w:color="9D90A0"/>
          <w:right w:val="single" w:sz="8" w:space="0" w:color="9D90A0"/>
          <w:insideH w:val="nil"/>
          <w:insideV w:val="single" w:sz="8" w:space="0" w:color="9D90A0"/>
        </w:tcBorders>
      </w:tcPr>
    </w:tblStylePr>
    <w:tblStylePr w:type="lastRow">
      <w:pPr>
        <w:spacing w:before="0" w:after="0"/>
      </w:pPr>
      <w:rPr>
        <w:rFonts w:ascii="Garamond" w:eastAsia="SimHei" w:hAnsi="Garamond" w:cs="Times New Roman"/>
        <w:b/>
        <w:bCs/>
      </w:rPr>
      <w:tblPr/>
      <w:tcPr>
        <w:tcBorders>
          <w:top w:val="double" w:sz="6" w:space="0" w:color="9D90A0"/>
          <w:left w:val="single" w:sz="8" w:space="0" w:color="9D90A0"/>
          <w:bottom w:val="single" w:sz="8" w:space="0" w:color="9D90A0"/>
          <w:right w:val="single" w:sz="8" w:space="0" w:color="9D90A0"/>
          <w:insideH w:val="nil"/>
          <w:insideV w:val="single" w:sz="8" w:space="0" w:color="9D90A0"/>
        </w:tcBorders>
      </w:tcPr>
    </w:tblStylePr>
    <w:tblStylePr w:type="firstCol">
      <w:rPr>
        <w:rFonts w:ascii="Garamond" w:eastAsia="SimHei" w:hAnsi="Garamond" w:cs="Times New Roman"/>
        <w:b/>
        <w:bCs/>
      </w:rPr>
    </w:tblStylePr>
    <w:tblStylePr w:type="lastCol">
      <w:rPr>
        <w:rFonts w:ascii="Garamond" w:eastAsia="SimHei" w:hAnsi="Garamond" w:cs="Times New Roman"/>
        <w:b/>
        <w:bCs/>
      </w:rPr>
      <w:tblPr/>
      <w:tcPr>
        <w:tcBorders>
          <w:top w:val="single" w:sz="8" w:space="0" w:color="9D90A0"/>
          <w:left w:val="single" w:sz="8" w:space="0" w:color="9D90A0"/>
          <w:bottom w:val="single" w:sz="8" w:space="0" w:color="9D90A0"/>
          <w:right w:val="single" w:sz="8" w:space="0" w:color="9D90A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D90A0"/>
          <w:left w:val="single" w:sz="8" w:space="0" w:color="9D90A0"/>
          <w:bottom w:val="single" w:sz="8" w:space="0" w:color="9D90A0"/>
          <w:right w:val="single" w:sz="8" w:space="0" w:color="9D90A0"/>
        </w:tcBorders>
        <w:shd w:val="clear" w:color="auto" w:fill="E6E3E7"/>
      </w:tcPr>
    </w:tblStylePr>
    <w:tblStylePr w:type="band1Horz">
      <w:rPr>
        <w:rFonts w:cs="Times New Roman"/>
      </w:rPr>
      <w:tblPr/>
      <w:tcPr>
        <w:tcBorders>
          <w:top w:val="single" w:sz="8" w:space="0" w:color="9D90A0"/>
          <w:left w:val="single" w:sz="8" w:space="0" w:color="9D90A0"/>
          <w:bottom w:val="single" w:sz="8" w:space="0" w:color="9D90A0"/>
          <w:right w:val="single" w:sz="8" w:space="0" w:color="9D90A0"/>
          <w:insideV w:val="single" w:sz="8" w:space="0" w:color="9D90A0"/>
        </w:tcBorders>
        <w:shd w:val="clear" w:color="auto" w:fill="E6E3E7"/>
      </w:tcPr>
    </w:tblStylePr>
    <w:tblStylePr w:type="band2Horz">
      <w:rPr>
        <w:rFonts w:cs="Times New Roman"/>
      </w:rPr>
      <w:tblPr/>
      <w:tcPr>
        <w:tcBorders>
          <w:top w:val="single" w:sz="8" w:space="0" w:color="9D90A0"/>
          <w:left w:val="single" w:sz="8" w:space="0" w:color="9D90A0"/>
          <w:bottom w:val="single" w:sz="8" w:space="0" w:color="9D90A0"/>
          <w:right w:val="single" w:sz="8" w:space="0" w:color="9D90A0"/>
          <w:insideV w:val="single" w:sz="8" w:space="0" w:color="9D90A0"/>
        </w:tcBorders>
      </w:tcPr>
    </w:tblStylePr>
  </w:style>
  <w:style w:type="table" w:styleId="AkListe">
    <w:name w:val="Light List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kListe-Vurgu1">
    <w:name w:val="Light List Accent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4A66AC"/>
        <w:left w:val="single" w:sz="8" w:space="0" w:color="4A66AC"/>
        <w:bottom w:val="single" w:sz="8" w:space="0" w:color="4A66AC"/>
        <w:right w:val="single" w:sz="8" w:space="0" w:color="4A66A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A66A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A66AC"/>
          <w:left w:val="single" w:sz="8" w:space="0" w:color="4A66AC"/>
          <w:bottom w:val="single" w:sz="8" w:space="0" w:color="4A66AC"/>
          <w:right w:val="single" w:sz="8" w:space="0" w:color="4A66AC"/>
        </w:tcBorders>
      </w:tcPr>
    </w:tblStylePr>
  </w:style>
  <w:style w:type="table" w:styleId="AkListe-Vurgu2">
    <w:name w:val="Light List Accent 2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629DD1"/>
        <w:left w:val="single" w:sz="8" w:space="0" w:color="629DD1"/>
        <w:bottom w:val="single" w:sz="8" w:space="0" w:color="629DD1"/>
        <w:right w:val="single" w:sz="8" w:space="0" w:color="629DD1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29DD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29DD1"/>
          <w:left w:val="single" w:sz="8" w:space="0" w:color="629DD1"/>
          <w:bottom w:val="single" w:sz="8" w:space="0" w:color="629DD1"/>
          <w:right w:val="single" w:sz="8" w:space="0" w:color="629DD1"/>
        </w:tcBorders>
      </w:tcPr>
    </w:tblStylePr>
  </w:style>
  <w:style w:type="table" w:styleId="AkListe-Vurgu3">
    <w:name w:val="Light List Accent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297F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297FD5"/>
          <w:left w:val="single" w:sz="8" w:space="0" w:color="297FD5"/>
          <w:bottom w:val="single" w:sz="8" w:space="0" w:color="297FD5"/>
          <w:right w:val="single" w:sz="8" w:space="0" w:color="297F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97FD5"/>
          <w:left w:val="single" w:sz="8" w:space="0" w:color="297FD5"/>
          <w:bottom w:val="single" w:sz="8" w:space="0" w:color="297FD5"/>
          <w:right w:val="single" w:sz="8" w:space="0" w:color="297F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97FD5"/>
          <w:left w:val="single" w:sz="8" w:space="0" w:color="297FD5"/>
          <w:bottom w:val="single" w:sz="8" w:space="0" w:color="297FD5"/>
          <w:right w:val="single" w:sz="8" w:space="0" w:color="297FD5"/>
        </w:tcBorders>
      </w:tcPr>
    </w:tblStylePr>
  </w:style>
  <w:style w:type="table" w:styleId="AkListe-Vurgu4">
    <w:name w:val="Light List Accent 4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7F8FA9"/>
        <w:left w:val="single" w:sz="8" w:space="0" w:color="7F8FA9"/>
        <w:bottom w:val="single" w:sz="8" w:space="0" w:color="7F8FA9"/>
        <w:right w:val="single" w:sz="8" w:space="0" w:color="7F8F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F8F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F8FA9"/>
          <w:left w:val="single" w:sz="8" w:space="0" w:color="7F8FA9"/>
          <w:bottom w:val="single" w:sz="8" w:space="0" w:color="7F8FA9"/>
          <w:right w:val="single" w:sz="8" w:space="0" w:color="7F8FA9"/>
        </w:tcBorders>
      </w:tcPr>
    </w:tblStylePr>
  </w:style>
  <w:style w:type="table" w:styleId="AkListe-Vurgu5">
    <w:name w:val="Light List Accent 5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5AA2AE"/>
        <w:left w:val="single" w:sz="8" w:space="0" w:color="5AA2AE"/>
        <w:bottom w:val="single" w:sz="8" w:space="0" w:color="5AA2AE"/>
        <w:right w:val="single" w:sz="8" w:space="0" w:color="5AA2AE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AA2A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AA2AE"/>
          <w:left w:val="single" w:sz="8" w:space="0" w:color="5AA2AE"/>
          <w:bottom w:val="single" w:sz="8" w:space="0" w:color="5AA2AE"/>
          <w:right w:val="single" w:sz="8" w:space="0" w:color="5AA2AE"/>
        </w:tcBorders>
      </w:tcPr>
    </w:tblStylePr>
  </w:style>
  <w:style w:type="table" w:styleId="AkListe-Vurgu6">
    <w:name w:val="Light List Accent 6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9D90A0"/>
        <w:left w:val="single" w:sz="8" w:space="0" w:color="9D90A0"/>
        <w:bottom w:val="single" w:sz="8" w:space="0" w:color="9D90A0"/>
        <w:right w:val="single" w:sz="8" w:space="0" w:color="9D90A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D90A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D90A0"/>
          <w:left w:val="single" w:sz="8" w:space="0" w:color="9D90A0"/>
          <w:bottom w:val="single" w:sz="8" w:space="0" w:color="9D90A0"/>
          <w:right w:val="single" w:sz="8" w:space="0" w:color="9D90A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D90A0"/>
          <w:left w:val="single" w:sz="8" w:space="0" w:color="9D90A0"/>
          <w:bottom w:val="single" w:sz="8" w:space="0" w:color="9D90A0"/>
          <w:right w:val="single" w:sz="8" w:space="0" w:color="9D90A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D90A0"/>
          <w:left w:val="single" w:sz="8" w:space="0" w:color="9D90A0"/>
          <w:bottom w:val="single" w:sz="8" w:space="0" w:color="9D90A0"/>
          <w:right w:val="single" w:sz="8" w:space="0" w:color="9D90A0"/>
        </w:tcBorders>
      </w:tcPr>
    </w:tblStylePr>
  </w:style>
  <w:style w:type="table" w:styleId="AkGlgeleme">
    <w:name w:val="Light Shading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kGlgeleme-Vurgu1">
    <w:name w:val="Light Shading Accent 1"/>
    <w:basedOn w:val="NormalTablo"/>
    <w:uiPriority w:val="99"/>
    <w:semiHidden/>
    <w:rsid w:val="00C144A5"/>
    <w:rPr>
      <w:color w:val="374C80"/>
      <w:sz w:val="20"/>
      <w:szCs w:val="20"/>
    </w:rPr>
    <w:tblPr>
      <w:tblStyleRowBandSize w:val="1"/>
      <w:tblStyleColBandSize w:val="1"/>
      <w:tblBorders>
        <w:top w:val="single" w:sz="8" w:space="0" w:color="4A66AC"/>
        <w:bottom w:val="single" w:sz="8" w:space="0" w:color="4A66AC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A66AC"/>
          <w:left w:val="nil"/>
          <w:bottom w:val="single" w:sz="8" w:space="0" w:color="4A66AC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</w:style>
  <w:style w:type="table" w:styleId="AkGlgeleme-Vurgu2">
    <w:name w:val="Light Shading Accent 2"/>
    <w:basedOn w:val="NormalTablo"/>
    <w:uiPriority w:val="99"/>
    <w:semiHidden/>
    <w:rsid w:val="00C144A5"/>
    <w:rPr>
      <w:color w:val="3476B1"/>
      <w:sz w:val="20"/>
      <w:szCs w:val="20"/>
    </w:rPr>
    <w:tblPr>
      <w:tblStyleRowBandSize w:val="1"/>
      <w:tblStyleColBandSize w:val="1"/>
      <w:tblBorders>
        <w:top w:val="single" w:sz="8" w:space="0" w:color="629DD1"/>
        <w:bottom w:val="single" w:sz="8" w:space="0" w:color="629DD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29DD1"/>
          <w:left w:val="nil"/>
          <w:bottom w:val="single" w:sz="8" w:space="0" w:color="629DD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29DD1"/>
          <w:left w:val="nil"/>
          <w:bottom w:val="single" w:sz="8" w:space="0" w:color="629DD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6F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6F3"/>
      </w:tcPr>
    </w:tblStylePr>
  </w:style>
  <w:style w:type="table" w:styleId="AkGlgeleme-Vurgu3">
    <w:name w:val="Light Shading Accent 3"/>
    <w:basedOn w:val="NormalTablo"/>
    <w:uiPriority w:val="99"/>
    <w:semiHidden/>
    <w:rsid w:val="00C144A5"/>
    <w:rPr>
      <w:color w:val="1E5E9F"/>
      <w:sz w:val="20"/>
      <w:szCs w:val="20"/>
    </w:rPr>
    <w:tblPr>
      <w:tblStyleRowBandSize w:val="1"/>
      <w:tblStyleColBandSize w:val="1"/>
      <w:tblBorders>
        <w:top w:val="single" w:sz="8" w:space="0" w:color="297FD5"/>
        <w:bottom w:val="single" w:sz="8" w:space="0" w:color="297F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297FD5"/>
          <w:left w:val="nil"/>
          <w:bottom w:val="single" w:sz="8" w:space="0" w:color="297F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297FD5"/>
          <w:left w:val="nil"/>
          <w:bottom w:val="single" w:sz="8" w:space="0" w:color="297F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F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FF4"/>
      </w:tcPr>
    </w:tblStylePr>
  </w:style>
  <w:style w:type="table" w:styleId="AkGlgeleme-Vurgu4">
    <w:name w:val="Light Shading Accent 4"/>
    <w:basedOn w:val="NormalTablo"/>
    <w:uiPriority w:val="99"/>
    <w:semiHidden/>
    <w:rsid w:val="00C144A5"/>
    <w:rPr>
      <w:color w:val="596984"/>
      <w:sz w:val="20"/>
      <w:szCs w:val="20"/>
    </w:rPr>
    <w:tblPr>
      <w:tblStyleRowBandSize w:val="1"/>
      <w:tblStyleColBandSize w:val="1"/>
      <w:tblBorders>
        <w:top w:val="single" w:sz="8" w:space="0" w:color="7F8FA9"/>
        <w:bottom w:val="single" w:sz="8" w:space="0" w:color="7F8F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F8FA9"/>
          <w:left w:val="nil"/>
          <w:bottom w:val="single" w:sz="8" w:space="0" w:color="7F8F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F8FA9"/>
          <w:left w:val="nil"/>
          <w:bottom w:val="single" w:sz="8" w:space="0" w:color="7F8F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E3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E3E9"/>
      </w:tcPr>
    </w:tblStylePr>
  </w:style>
  <w:style w:type="table" w:styleId="AkGlgeleme-Vurgu5">
    <w:name w:val="Light Shading Accent 5"/>
    <w:basedOn w:val="NormalTablo"/>
    <w:uiPriority w:val="99"/>
    <w:semiHidden/>
    <w:rsid w:val="00C144A5"/>
    <w:rPr>
      <w:color w:val="417A84"/>
      <w:sz w:val="20"/>
      <w:szCs w:val="20"/>
    </w:rPr>
    <w:tblPr>
      <w:tblStyleRowBandSize w:val="1"/>
      <w:tblStyleColBandSize w:val="1"/>
      <w:tblBorders>
        <w:top w:val="single" w:sz="8" w:space="0" w:color="5AA2AE"/>
        <w:bottom w:val="single" w:sz="8" w:space="0" w:color="5AA2AE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AA2AE"/>
          <w:left w:val="nil"/>
          <w:bottom w:val="single" w:sz="8" w:space="0" w:color="5AA2A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AA2AE"/>
          <w:left w:val="nil"/>
          <w:bottom w:val="single" w:sz="8" w:space="0" w:color="5AA2A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7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7EB"/>
      </w:tcPr>
    </w:tblStylePr>
  </w:style>
  <w:style w:type="table" w:styleId="AkGlgeleme-Vurgu6">
    <w:name w:val="Light Shading Accent 6"/>
    <w:basedOn w:val="NormalTablo"/>
    <w:uiPriority w:val="99"/>
    <w:semiHidden/>
    <w:rsid w:val="00C144A5"/>
    <w:rPr>
      <w:color w:val="77697A"/>
      <w:sz w:val="20"/>
      <w:szCs w:val="20"/>
    </w:rPr>
    <w:tblPr>
      <w:tblStyleRowBandSize w:val="1"/>
      <w:tblStyleColBandSize w:val="1"/>
      <w:tblBorders>
        <w:top w:val="single" w:sz="8" w:space="0" w:color="9D90A0"/>
        <w:bottom w:val="single" w:sz="8" w:space="0" w:color="9D90A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D90A0"/>
          <w:left w:val="nil"/>
          <w:bottom w:val="single" w:sz="8" w:space="0" w:color="9D90A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D90A0"/>
          <w:left w:val="nil"/>
          <w:bottom w:val="single" w:sz="8" w:space="0" w:color="9D90A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3E7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3E7"/>
      </w:tcPr>
    </w:tblStylePr>
  </w:style>
  <w:style w:type="character" w:styleId="SatrNumaras">
    <w:name w:val="line number"/>
    <w:basedOn w:val="VarsaylanParagrafYazTipi"/>
    <w:uiPriority w:val="99"/>
    <w:semiHidden/>
    <w:rsid w:val="00C144A5"/>
    <w:rPr>
      <w:rFonts w:cs="Times New Roman"/>
    </w:rPr>
  </w:style>
  <w:style w:type="paragraph" w:styleId="Liste">
    <w:name w:val="List"/>
    <w:basedOn w:val="Normal"/>
    <w:uiPriority w:val="99"/>
    <w:semiHidden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99"/>
    <w:qFormat/>
    <w:rsid w:val="00C144A5"/>
    <w:pPr>
      <w:ind w:left="720"/>
      <w:contextualSpacing/>
    </w:pPr>
  </w:style>
  <w:style w:type="table" w:customStyle="1" w:styleId="ListeTablo1Ak1">
    <w:name w:val="Liste Tablo 1 Açık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1Ak-Vurgu11">
    <w:name w:val="Liste Tablo 1 Açık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1Ak-Vurgu21">
    <w:name w:val="Liste Tablo 1 Açık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1Ak-Vurgu31">
    <w:name w:val="Liste Tablo 1 Açık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1Ak-Vurgu41">
    <w:name w:val="Liste Tablo 1 Açık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1Ak-Vurgu51">
    <w:name w:val="Liste Tablo 1 Açık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1Ak-Vurgu61">
    <w:name w:val="Liste Tablo 1 Açık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21">
    <w:name w:val="Liste Tablo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2-Vurgu11">
    <w:name w:val="Liste Tablo 2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0A1CF"/>
        <w:bottom w:val="single" w:sz="4" w:space="0" w:color="90A1CF"/>
        <w:insideH w:val="single" w:sz="4" w:space="0" w:color="90A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2-Vurgu21">
    <w:name w:val="Liste Tablo 2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C3E3"/>
        <w:bottom w:val="single" w:sz="4" w:space="0" w:color="A0C3E3"/>
        <w:insideH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2-Vurgu31">
    <w:name w:val="Liste Tablo 2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EB1E6"/>
        <w:bottom w:val="single" w:sz="4" w:space="0" w:color="7EB1E6"/>
        <w:insideH w:val="single" w:sz="4" w:space="0" w:color="7EB1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2-Vurgu41">
    <w:name w:val="Liste Tablo 2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BBCB"/>
        <w:bottom w:val="single" w:sz="4" w:space="0" w:color="B2BBCB"/>
        <w:insideH w:val="single" w:sz="4" w:space="0" w:color="B2BB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2-Vurgu51">
    <w:name w:val="Liste Tablo 2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7CE"/>
        <w:bottom w:val="single" w:sz="4" w:space="0" w:color="9BC7CE"/>
        <w:insideH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2-Vurgu61">
    <w:name w:val="Liste Tablo 2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BCC6"/>
        <w:bottom w:val="single" w:sz="4" w:space="0" w:color="C4BCC6"/>
        <w:insideH w:val="single" w:sz="4" w:space="0" w:color="C4B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31">
    <w:name w:val="Liste Tablo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3-Vurgu11">
    <w:name w:val="Liste Tablo 3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66AC"/>
        <w:left w:val="single" w:sz="4" w:space="0" w:color="4A66AC"/>
        <w:bottom w:val="single" w:sz="4" w:space="0" w:color="4A66AC"/>
        <w:right w:val="single" w:sz="4" w:space="0" w:color="4A66A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3-Vurgu21">
    <w:name w:val="Liste Tablo 3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29DD1"/>
        <w:left w:val="single" w:sz="4" w:space="0" w:color="629DD1"/>
        <w:bottom w:val="single" w:sz="4" w:space="0" w:color="629DD1"/>
        <w:right w:val="single" w:sz="4" w:space="0" w:color="629D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3-Vurgu31">
    <w:name w:val="Liste Tablo 3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97FD5"/>
        <w:left w:val="single" w:sz="4" w:space="0" w:color="297FD5"/>
        <w:bottom w:val="single" w:sz="4" w:space="0" w:color="297FD5"/>
        <w:right w:val="single" w:sz="4" w:space="0" w:color="297F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3-Vurgu41">
    <w:name w:val="Liste Tablo 3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8FA9"/>
        <w:left w:val="single" w:sz="4" w:space="0" w:color="7F8FA9"/>
        <w:bottom w:val="single" w:sz="4" w:space="0" w:color="7F8FA9"/>
        <w:right w:val="single" w:sz="4" w:space="0" w:color="7F8FA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3-Vurgu51">
    <w:name w:val="Liste Tablo 3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AA2AE"/>
        <w:left w:val="single" w:sz="4" w:space="0" w:color="5AA2AE"/>
        <w:bottom w:val="single" w:sz="4" w:space="0" w:color="5AA2AE"/>
        <w:right w:val="single" w:sz="4" w:space="0" w:color="5AA2A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3-Vurgu61">
    <w:name w:val="Liste Tablo 3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D90A0"/>
        <w:left w:val="single" w:sz="4" w:space="0" w:color="9D90A0"/>
        <w:bottom w:val="single" w:sz="4" w:space="0" w:color="9D90A0"/>
        <w:right w:val="single" w:sz="4" w:space="0" w:color="9D90A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41">
    <w:name w:val="Liste Tablo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4-Vurgu11">
    <w:name w:val="Liste Tablo 4 - Vurgu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4-Vurgu21">
    <w:name w:val="Liste Tablo 4 - Vurgu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4-Vurgu31">
    <w:name w:val="Liste Tablo 4 - Vurgu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EB1E6"/>
        <w:left w:val="single" w:sz="4" w:space="0" w:color="7EB1E6"/>
        <w:bottom w:val="single" w:sz="4" w:space="0" w:color="7EB1E6"/>
        <w:right w:val="single" w:sz="4" w:space="0" w:color="7EB1E6"/>
        <w:insideH w:val="single" w:sz="4" w:space="0" w:color="7EB1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4-Vurgu41">
    <w:name w:val="Liste Tablo 4 - Vurgu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BBCB"/>
        <w:left w:val="single" w:sz="4" w:space="0" w:color="B2BBCB"/>
        <w:bottom w:val="single" w:sz="4" w:space="0" w:color="B2BBCB"/>
        <w:right w:val="single" w:sz="4" w:space="0" w:color="B2BBCB"/>
        <w:insideH w:val="single" w:sz="4" w:space="0" w:color="B2BBC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4-Vurgu51">
    <w:name w:val="Liste Tablo 4 - Vurgu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4-Vurgu61">
    <w:name w:val="Liste Tablo 4 - Vurgu 6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BCC6"/>
        <w:left w:val="single" w:sz="4" w:space="0" w:color="C4BCC6"/>
        <w:bottom w:val="single" w:sz="4" w:space="0" w:color="C4BCC6"/>
        <w:right w:val="single" w:sz="4" w:space="0" w:color="C4BCC6"/>
        <w:insideH w:val="single" w:sz="4" w:space="0" w:color="C4B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5-Koyu1">
    <w:name w:val="Liste Tablo 5 - Koyu1"/>
    <w:uiPriority w:val="99"/>
    <w:rsid w:val="00C144A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ListeTablo5Koyu-Vurgu11">
    <w:name w:val="Liste Tablo 5 Koyu - Vurgu 11"/>
    <w:uiPriority w:val="99"/>
    <w:rsid w:val="00C144A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A66AC"/>
        <w:left w:val="single" w:sz="24" w:space="0" w:color="4A66AC"/>
        <w:bottom w:val="single" w:sz="24" w:space="0" w:color="4A66AC"/>
        <w:right w:val="single" w:sz="24" w:space="0" w:color="4A66A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/>
    </w:tcPr>
  </w:style>
  <w:style w:type="table" w:customStyle="1" w:styleId="ListeTablo5Koyu-Vurgu21">
    <w:name w:val="Liste Tablo 5 Koyu - Vurgu 21"/>
    <w:uiPriority w:val="99"/>
    <w:rsid w:val="00C144A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29DD1"/>
        <w:left w:val="single" w:sz="24" w:space="0" w:color="629DD1"/>
        <w:bottom w:val="single" w:sz="24" w:space="0" w:color="629DD1"/>
        <w:right w:val="single" w:sz="24" w:space="0" w:color="629D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/>
    </w:tcPr>
  </w:style>
  <w:style w:type="table" w:customStyle="1" w:styleId="ListeTablo5Koyu-Vurgu31">
    <w:name w:val="Liste Tablo 5 Koyu - Vurgu 31"/>
    <w:uiPriority w:val="99"/>
    <w:rsid w:val="00C144A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297FD5"/>
        <w:left w:val="single" w:sz="24" w:space="0" w:color="297FD5"/>
        <w:bottom w:val="single" w:sz="24" w:space="0" w:color="297FD5"/>
        <w:right w:val="single" w:sz="24" w:space="0" w:color="297F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/>
    </w:tcPr>
  </w:style>
  <w:style w:type="table" w:customStyle="1" w:styleId="ListeTablo5Koyu-Vurgu41">
    <w:name w:val="Liste Tablo 5 Koyu - Vurgu 41"/>
    <w:uiPriority w:val="99"/>
    <w:rsid w:val="00C144A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F8FA9"/>
        <w:left w:val="single" w:sz="24" w:space="0" w:color="7F8FA9"/>
        <w:bottom w:val="single" w:sz="24" w:space="0" w:color="7F8FA9"/>
        <w:right w:val="single" w:sz="24" w:space="0" w:color="7F8FA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/>
    </w:tcPr>
  </w:style>
  <w:style w:type="table" w:customStyle="1" w:styleId="ListeTablo5Koyu-Vurgu51">
    <w:name w:val="Liste Tablo 5 Koyu - Vurgu 51"/>
    <w:uiPriority w:val="99"/>
    <w:rsid w:val="00C144A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AA2AE"/>
        <w:left w:val="single" w:sz="24" w:space="0" w:color="5AA2AE"/>
        <w:bottom w:val="single" w:sz="24" w:space="0" w:color="5AA2AE"/>
        <w:right w:val="single" w:sz="24" w:space="0" w:color="5AA2A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/>
    </w:tcPr>
  </w:style>
  <w:style w:type="table" w:customStyle="1" w:styleId="ListeTablo5Koyu-Vurgu61">
    <w:name w:val="Liste Tablo 5 Koyu - Vurgu 61"/>
    <w:uiPriority w:val="99"/>
    <w:rsid w:val="00C144A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D90A0"/>
        <w:left w:val="single" w:sz="24" w:space="0" w:color="9D90A0"/>
        <w:bottom w:val="single" w:sz="24" w:space="0" w:color="9D90A0"/>
        <w:right w:val="single" w:sz="24" w:space="0" w:color="9D9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/>
    </w:tcPr>
  </w:style>
  <w:style w:type="table" w:customStyle="1" w:styleId="ListeTablo6Renkli1">
    <w:name w:val="Liste Tablo 6 Renkli1"/>
    <w:uiPriority w:val="99"/>
    <w:rsid w:val="00C144A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6Renkli-Vurgu11">
    <w:name w:val="Liste Tablo 6 Renkli - Vurgu 11"/>
    <w:uiPriority w:val="99"/>
    <w:rsid w:val="00C144A5"/>
    <w:rPr>
      <w:color w:val="374C8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66AC"/>
        <w:bottom w:val="single" w:sz="4" w:space="0" w:color="4A66A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6Renkli-Vurgu21">
    <w:name w:val="Liste Tablo 6 Renkli - Vurgu 21"/>
    <w:uiPriority w:val="99"/>
    <w:rsid w:val="00C144A5"/>
    <w:rPr>
      <w:color w:val="3476B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29DD1"/>
        <w:bottom w:val="single" w:sz="4" w:space="0" w:color="629D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6Renkli-Vurgu31">
    <w:name w:val="Liste Tablo 6 Renkli - Vurgu 31"/>
    <w:uiPriority w:val="99"/>
    <w:rsid w:val="00C144A5"/>
    <w:rPr>
      <w:color w:val="1E5E9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97FD5"/>
        <w:bottom w:val="single" w:sz="4" w:space="0" w:color="297F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6Renkli-Vurgu41">
    <w:name w:val="Liste Tablo 6 Renkli - Vurgu 41"/>
    <w:uiPriority w:val="99"/>
    <w:rsid w:val="00C144A5"/>
    <w:rPr>
      <w:color w:val="596984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8FA9"/>
        <w:bottom w:val="single" w:sz="4" w:space="0" w:color="7F8FA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6Renkli-Vurgu51">
    <w:name w:val="Liste Tablo 6 Renkli - Vurgu 51"/>
    <w:uiPriority w:val="99"/>
    <w:rsid w:val="00C144A5"/>
    <w:rPr>
      <w:color w:val="417A84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AA2AE"/>
        <w:bottom w:val="single" w:sz="4" w:space="0" w:color="5AA2A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6Renkli-Vurgu61">
    <w:name w:val="Liste Tablo 6 Renkli - Vurgu 61"/>
    <w:uiPriority w:val="99"/>
    <w:rsid w:val="00C144A5"/>
    <w:rPr>
      <w:color w:val="77697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D90A0"/>
        <w:bottom w:val="single" w:sz="4" w:space="0" w:color="9D90A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1">
    <w:name w:val="Liste Tablo 7 Renkli1"/>
    <w:uiPriority w:val="99"/>
    <w:rsid w:val="00C144A5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-Vurgu11">
    <w:name w:val="Liste Tablo 7 Renkli - Vurgu 11"/>
    <w:uiPriority w:val="99"/>
    <w:rsid w:val="00C144A5"/>
    <w:rPr>
      <w:color w:val="374C8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-Vurgu21">
    <w:name w:val="Liste Tablo 7 Renkli - Vurgu 21"/>
    <w:uiPriority w:val="99"/>
    <w:rsid w:val="00C144A5"/>
    <w:rPr>
      <w:color w:val="3476B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-Vurgu31">
    <w:name w:val="Liste Tablo 7 Renkli - Vurgu 31"/>
    <w:uiPriority w:val="99"/>
    <w:rsid w:val="00C144A5"/>
    <w:rPr>
      <w:color w:val="1E5E9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-Vurgu41">
    <w:name w:val="Liste Tablo 7 Renkli - Vurgu 41"/>
    <w:uiPriority w:val="99"/>
    <w:rsid w:val="00C144A5"/>
    <w:rPr>
      <w:color w:val="596984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-Vurgu51">
    <w:name w:val="Liste Tablo 7 Renkli - Vurgu 51"/>
    <w:uiPriority w:val="99"/>
    <w:rsid w:val="00C144A5"/>
    <w:rPr>
      <w:color w:val="417A84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Tablo7Renkli-Vurgu61">
    <w:name w:val="Liste Tablo 7 Renkli - Vurgu 61"/>
    <w:uiPriority w:val="99"/>
    <w:rsid w:val="00C144A5"/>
    <w:rPr>
      <w:color w:val="77697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akroMetni">
    <w:name w:val="macro"/>
    <w:link w:val="MakroMetniChar"/>
    <w:uiPriority w:val="99"/>
    <w:semiHidden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eastAsia="en-US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locked/>
    <w:rsid w:val="00C144A5"/>
    <w:rPr>
      <w:rFonts w:ascii="Consolas" w:hAnsi="Consolas" w:cs="Times New Roman"/>
      <w:sz w:val="22"/>
      <w:lang w:val="tr-TR" w:eastAsia="en-US" w:bidi="ar-SA"/>
    </w:rPr>
  </w:style>
  <w:style w:type="table" w:styleId="OrtaKlavuz1">
    <w:name w:val="Medium Grid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OrtaKlavuz1-Vurgu1">
    <w:name w:val="Medium Grid 1 Accent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748AC3"/>
        <w:left w:val="single" w:sz="8" w:space="0" w:color="748AC3"/>
        <w:bottom w:val="single" w:sz="8" w:space="0" w:color="748AC3"/>
        <w:right w:val="single" w:sz="8" w:space="0" w:color="748AC3"/>
        <w:insideH w:val="single" w:sz="8" w:space="0" w:color="748AC3"/>
        <w:insideV w:val="single" w:sz="8" w:space="0" w:color="748AC3"/>
      </w:tblBorders>
    </w:tblPr>
    <w:tcPr>
      <w:shd w:val="clear" w:color="auto" w:fill="D1D8E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48AC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2B1D7"/>
      </w:tcPr>
    </w:tblStylePr>
    <w:tblStylePr w:type="band1Horz">
      <w:rPr>
        <w:rFonts w:cs="Times New Roman"/>
      </w:rPr>
      <w:tblPr/>
      <w:tcPr>
        <w:shd w:val="clear" w:color="auto" w:fill="A2B1D7"/>
      </w:tcPr>
    </w:tblStylePr>
  </w:style>
  <w:style w:type="table" w:styleId="OrtaKlavuz1-Vurgu2">
    <w:name w:val="Medium Grid 1 Accent 2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89B5DC"/>
        <w:left w:val="single" w:sz="8" w:space="0" w:color="89B5DC"/>
        <w:bottom w:val="single" w:sz="8" w:space="0" w:color="89B5DC"/>
        <w:right w:val="single" w:sz="8" w:space="0" w:color="89B5DC"/>
        <w:insideH w:val="single" w:sz="8" w:space="0" w:color="89B5DC"/>
        <w:insideV w:val="single" w:sz="8" w:space="0" w:color="89B5DC"/>
      </w:tblBorders>
    </w:tblPr>
    <w:tcPr>
      <w:shd w:val="clear" w:color="auto" w:fill="D8E6F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9B5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0CDE8"/>
      </w:tcPr>
    </w:tblStylePr>
    <w:tblStylePr w:type="band1Horz">
      <w:rPr>
        <w:rFonts w:cs="Times New Roman"/>
      </w:rPr>
      <w:tblPr/>
      <w:tcPr>
        <w:shd w:val="clear" w:color="auto" w:fill="B0CDE8"/>
      </w:tcPr>
    </w:tblStylePr>
  </w:style>
  <w:style w:type="table" w:styleId="OrtaKlavuz1-Vurgu3">
    <w:name w:val="Medium Grid 1 Accent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5D9EE0"/>
        <w:left w:val="single" w:sz="8" w:space="0" w:color="5D9EE0"/>
        <w:bottom w:val="single" w:sz="8" w:space="0" w:color="5D9EE0"/>
        <w:right w:val="single" w:sz="8" w:space="0" w:color="5D9EE0"/>
        <w:insideH w:val="single" w:sz="8" w:space="0" w:color="5D9EE0"/>
        <w:insideV w:val="single" w:sz="8" w:space="0" w:color="5D9EE0"/>
      </w:tblBorders>
    </w:tblPr>
    <w:tcPr>
      <w:shd w:val="clear" w:color="auto" w:fill="C9DF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5D9EE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3BEEA"/>
      </w:tcPr>
    </w:tblStylePr>
    <w:tblStylePr w:type="band1Horz">
      <w:rPr>
        <w:rFonts w:cs="Times New Roman"/>
      </w:rPr>
      <w:tblPr/>
      <w:tcPr>
        <w:shd w:val="clear" w:color="auto" w:fill="93BEEA"/>
      </w:tcPr>
    </w:tblStylePr>
  </w:style>
  <w:style w:type="table" w:styleId="OrtaKlavuz1-Vurgu4">
    <w:name w:val="Medium Grid 1 Accent 4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9FABBE"/>
        <w:left w:val="single" w:sz="8" w:space="0" w:color="9FABBE"/>
        <w:bottom w:val="single" w:sz="8" w:space="0" w:color="9FABBE"/>
        <w:right w:val="single" w:sz="8" w:space="0" w:color="9FABBE"/>
        <w:insideH w:val="single" w:sz="8" w:space="0" w:color="9FABBE"/>
        <w:insideV w:val="single" w:sz="8" w:space="0" w:color="9FABBE"/>
      </w:tblBorders>
    </w:tblPr>
    <w:tcPr>
      <w:shd w:val="clear" w:color="auto" w:fill="DFE3E9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ABB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C7D4"/>
      </w:tcPr>
    </w:tblStylePr>
    <w:tblStylePr w:type="band1Horz">
      <w:rPr>
        <w:rFonts w:cs="Times New Roman"/>
      </w:rPr>
      <w:tblPr/>
      <w:tcPr>
        <w:shd w:val="clear" w:color="auto" w:fill="BFC7D4"/>
      </w:tcPr>
    </w:tblStylePr>
  </w:style>
  <w:style w:type="table" w:styleId="OrtaKlavuz1-Vurgu5">
    <w:name w:val="Medium Grid 1 Accent 5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83B9C2"/>
        <w:left w:val="single" w:sz="8" w:space="0" w:color="83B9C2"/>
        <w:bottom w:val="single" w:sz="8" w:space="0" w:color="83B9C2"/>
        <w:right w:val="single" w:sz="8" w:space="0" w:color="83B9C2"/>
        <w:insideH w:val="single" w:sz="8" w:space="0" w:color="83B9C2"/>
        <w:insideV w:val="single" w:sz="8" w:space="0" w:color="83B9C2"/>
      </w:tblBorders>
    </w:tblPr>
    <w:tcPr>
      <w:shd w:val="clear" w:color="auto" w:fill="D6E7E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3B9C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CD0D6"/>
      </w:tcPr>
    </w:tblStylePr>
    <w:tblStylePr w:type="band1Horz">
      <w:rPr>
        <w:rFonts w:cs="Times New Roman"/>
      </w:rPr>
      <w:tblPr/>
      <w:tcPr>
        <w:shd w:val="clear" w:color="auto" w:fill="ACD0D6"/>
      </w:tcPr>
    </w:tblStylePr>
  </w:style>
  <w:style w:type="table" w:styleId="OrtaKlavuz1-Vurgu6">
    <w:name w:val="Medium Grid 1 Accent 6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B5ABB7"/>
        <w:left w:val="single" w:sz="8" w:space="0" w:color="B5ABB7"/>
        <w:bottom w:val="single" w:sz="8" w:space="0" w:color="B5ABB7"/>
        <w:right w:val="single" w:sz="8" w:space="0" w:color="B5ABB7"/>
        <w:insideH w:val="single" w:sz="8" w:space="0" w:color="B5ABB7"/>
        <w:insideV w:val="single" w:sz="8" w:space="0" w:color="B5ABB7"/>
      </w:tblBorders>
    </w:tblPr>
    <w:tcPr>
      <w:shd w:val="clear" w:color="auto" w:fill="E6E3E7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5ABB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EC7CF"/>
      </w:tcPr>
    </w:tblStylePr>
    <w:tblStylePr w:type="band1Horz">
      <w:rPr>
        <w:rFonts w:cs="Times New Roman"/>
      </w:rPr>
      <w:tblPr/>
      <w:tcPr>
        <w:shd w:val="clear" w:color="auto" w:fill="CEC7CF"/>
      </w:tcPr>
    </w:tblStylePr>
  </w:style>
  <w:style w:type="table" w:styleId="OrtaKlavuz2">
    <w:name w:val="Medium Grid 2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OrtaKlavuz2-Vurgu1">
    <w:name w:val="Medium Grid 2 Accent 1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A66AC"/>
        <w:left w:val="single" w:sz="8" w:space="0" w:color="4A66AC"/>
        <w:bottom w:val="single" w:sz="8" w:space="0" w:color="4A66AC"/>
        <w:right w:val="single" w:sz="8" w:space="0" w:color="4A66AC"/>
        <w:insideH w:val="single" w:sz="8" w:space="0" w:color="4A66AC"/>
        <w:insideV w:val="single" w:sz="8" w:space="0" w:color="4A66AC"/>
      </w:tblBorders>
    </w:tblPr>
    <w:tcPr>
      <w:shd w:val="clear" w:color="auto" w:fill="D1D8EB"/>
    </w:tcPr>
    <w:tblStylePr w:type="firstRow">
      <w:rPr>
        <w:rFonts w:cs="Times New Roman"/>
        <w:b/>
        <w:bCs/>
        <w:color w:val="000000"/>
      </w:rPr>
      <w:tblPr/>
      <w:tcPr>
        <w:shd w:val="clear" w:color="auto" w:fill="ECEFF7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/>
      </w:tcPr>
    </w:tblStylePr>
    <w:tblStylePr w:type="band1Vert">
      <w:rPr>
        <w:rFonts w:cs="Times New Roman"/>
      </w:rPr>
      <w:tblPr/>
      <w:tcPr>
        <w:shd w:val="clear" w:color="auto" w:fill="A2B1D7"/>
      </w:tcPr>
    </w:tblStylePr>
    <w:tblStylePr w:type="band1Horz">
      <w:rPr>
        <w:rFonts w:cs="Times New Roman"/>
      </w:rPr>
      <w:tblPr/>
      <w:tcPr>
        <w:tcBorders>
          <w:insideH w:val="single" w:sz="6" w:space="0" w:color="4A66AC"/>
          <w:insideV w:val="single" w:sz="6" w:space="0" w:color="4A66AC"/>
        </w:tcBorders>
        <w:shd w:val="clear" w:color="auto" w:fill="A2B1D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OrtaKlavuz2-Vurgu2">
    <w:name w:val="Medium Grid 2 Accent 2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629DD1"/>
        <w:left w:val="single" w:sz="8" w:space="0" w:color="629DD1"/>
        <w:bottom w:val="single" w:sz="8" w:space="0" w:color="629DD1"/>
        <w:right w:val="single" w:sz="8" w:space="0" w:color="629DD1"/>
        <w:insideH w:val="single" w:sz="8" w:space="0" w:color="629DD1"/>
        <w:insideV w:val="single" w:sz="8" w:space="0" w:color="629DD1"/>
      </w:tblBorders>
    </w:tblPr>
    <w:tcPr>
      <w:shd w:val="clear" w:color="auto" w:fill="D8E6F3"/>
    </w:tcPr>
    <w:tblStylePr w:type="firstRow">
      <w:rPr>
        <w:rFonts w:cs="Times New Roman"/>
        <w:b/>
        <w:bCs/>
        <w:color w:val="000000"/>
      </w:rPr>
      <w:tblPr/>
      <w:tcPr>
        <w:shd w:val="clear" w:color="auto" w:fill="EFF5FA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/>
      </w:tcPr>
    </w:tblStylePr>
    <w:tblStylePr w:type="band1Vert">
      <w:rPr>
        <w:rFonts w:cs="Times New Roman"/>
      </w:rPr>
      <w:tblPr/>
      <w:tcPr>
        <w:shd w:val="clear" w:color="auto" w:fill="B0CDE8"/>
      </w:tcPr>
    </w:tblStylePr>
    <w:tblStylePr w:type="band1Horz">
      <w:rPr>
        <w:rFonts w:cs="Times New Roman"/>
      </w:rPr>
      <w:tblPr/>
      <w:tcPr>
        <w:tcBorders>
          <w:insideH w:val="single" w:sz="6" w:space="0" w:color="629DD1"/>
          <w:insideV w:val="single" w:sz="6" w:space="0" w:color="629DD1"/>
        </w:tcBorders>
        <w:shd w:val="clear" w:color="auto" w:fill="B0CD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OrtaKlavuz2-Vurgu3">
    <w:name w:val="Medium Grid 2 Accent 3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  <w:insideH w:val="single" w:sz="8" w:space="0" w:color="297FD5"/>
        <w:insideV w:val="single" w:sz="8" w:space="0" w:color="297FD5"/>
      </w:tblBorders>
    </w:tblPr>
    <w:tcPr>
      <w:shd w:val="clear" w:color="auto" w:fill="C9DFF4"/>
    </w:tcPr>
    <w:tblStylePr w:type="firstRow">
      <w:rPr>
        <w:rFonts w:cs="Times New Roman"/>
        <w:b/>
        <w:bCs/>
        <w:color w:val="000000"/>
      </w:rPr>
      <w:tblPr/>
      <w:tcPr>
        <w:shd w:val="clear" w:color="auto" w:fill="E9F2F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/>
      </w:tcPr>
    </w:tblStylePr>
    <w:tblStylePr w:type="band1Vert">
      <w:rPr>
        <w:rFonts w:cs="Times New Roman"/>
      </w:rPr>
      <w:tblPr/>
      <w:tcPr>
        <w:shd w:val="clear" w:color="auto" w:fill="93BEEA"/>
      </w:tcPr>
    </w:tblStylePr>
    <w:tblStylePr w:type="band1Horz">
      <w:rPr>
        <w:rFonts w:cs="Times New Roman"/>
      </w:rPr>
      <w:tblPr/>
      <w:tcPr>
        <w:tcBorders>
          <w:insideH w:val="single" w:sz="6" w:space="0" w:color="297FD5"/>
          <w:insideV w:val="single" w:sz="6" w:space="0" w:color="297FD5"/>
        </w:tcBorders>
        <w:shd w:val="clear" w:color="auto" w:fill="93BEE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OrtaKlavuz2-Vurgu4">
    <w:name w:val="Medium Grid 2 Accent 4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7F8FA9"/>
        <w:left w:val="single" w:sz="8" w:space="0" w:color="7F8FA9"/>
        <w:bottom w:val="single" w:sz="8" w:space="0" w:color="7F8FA9"/>
        <w:right w:val="single" w:sz="8" w:space="0" w:color="7F8FA9"/>
        <w:insideH w:val="single" w:sz="8" w:space="0" w:color="7F8FA9"/>
        <w:insideV w:val="single" w:sz="8" w:space="0" w:color="7F8FA9"/>
      </w:tblBorders>
    </w:tblPr>
    <w:tcPr>
      <w:shd w:val="clear" w:color="auto" w:fill="DFE3E9"/>
    </w:tcPr>
    <w:tblStylePr w:type="firstRow">
      <w:rPr>
        <w:rFonts w:cs="Times New Roman"/>
        <w:b/>
        <w:bCs/>
        <w:color w:val="000000"/>
      </w:rPr>
      <w:tblPr/>
      <w:tcPr>
        <w:shd w:val="clear" w:color="auto" w:fill="F2F3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/>
      </w:tcPr>
    </w:tblStylePr>
    <w:tblStylePr w:type="band1Vert">
      <w:rPr>
        <w:rFonts w:cs="Times New Roman"/>
      </w:rPr>
      <w:tblPr/>
      <w:tcPr>
        <w:shd w:val="clear" w:color="auto" w:fill="BFC7D4"/>
      </w:tcPr>
    </w:tblStylePr>
    <w:tblStylePr w:type="band1Horz">
      <w:rPr>
        <w:rFonts w:cs="Times New Roman"/>
      </w:rPr>
      <w:tblPr/>
      <w:tcPr>
        <w:tcBorders>
          <w:insideH w:val="single" w:sz="6" w:space="0" w:color="7F8FA9"/>
          <w:insideV w:val="single" w:sz="6" w:space="0" w:color="7F8FA9"/>
        </w:tcBorders>
        <w:shd w:val="clear" w:color="auto" w:fill="BFC7D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OrtaKlavuz2-Vurgu5">
    <w:name w:val="Medium Grid 2 Accent 5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5AA2AE"/>
        <w:left w:val="single" w:sz="8" w:space="0" w:color="5AA2AE"/>
        <w:bottom w:val="single" w:sz="8" w:space="0" w:color="5AA2AE"/>
        <w:right w:val="single" w:sz="8" w:space="0" w:color="5AA2AE"/>
        <w:insideH w:val="single" w:sz="8" w:space="0" w:color="5AA2AE"/>
        <w:insideV w:val="single" w:sz="8" w:space="0" w:color="5AA2AE"/>
      </w:tblBorders>
    </w:tblPr>
    <w:tcPr>
      <w:shd w:val="clear" w:color="auto" w:fill="D6E7EB"/>
    </w:tcPr>
    <w:tblStylePr w:type="firstRow">
      <w:rPr>
        <w:rFonts w:cs="Times New Roman"/>
        <w:b/>
        <w:bCs/>
        <w:color w:val="000000"/>
      </w:rPr>
      <w:tblPr/>
      <w:tcPr>
        <w:shd w:val="clear" w:color="auto" w:fill="EEF5F7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/>
      </w:tcPr>
    </w:tblStylePr>
    <w:tblStylePr w:type="band1Vert">
      <w:rPr>
        <w:rFonts w:cs="Times New Roman"/>
      </w:rPr>
      <w:tblPr/>
      <w:tcPr>
        <w:shd w:val="clear" w:color="auto" w:fill="ACD0D6"/>
      </w:tcPr>
    </w:tblStylePr>
    <w:tblStylePr w:type="band1Horz">
      <w:rPr>
        <w:rFonts w:cs="Times New Roman"/>
      </w:rPr>
      <w:tblPr/>
      <w:tcPr>
        <w:tcBorders>
          <w:insideH w:val="single" w:sz="6" w:space="0" w:color="5AA2AE"/>
          <w:insideV w:val="single" w:sz="6" w:space="0" w:color="5AA2AE"/>
        </w:tcBorders>
        <w:shd w:val="clear" w:color="auto" w:fill="ACD0D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OrtaKlavuz2-Vurgu6">
    <w:name w:val="Medium Grid 2 Accent 6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D90A0"/>
        <w:left w:val="single" w:sz="8" w:space="0" w:color="9D90A0"/>
        <w:bottom w:val="single" w:sz="8" w:space="0" w:color="9D90A0"/>
        <w:right w:val="single" w:sz="8" w:space="0" w:color="9D90A0"/>
        <w:insideH w:val="single" w:sz="8" w:space="0" w:color="9D90A0"/>
        <w:insideV w:val="single" w:sz="8" w:space="0" w:color="9D90A0"/>
      </w:tblBorders>
    </w:tblPr>
    <w:tcPr>
      <w:shd w:val="clear" w:color="auto" w:fill="E6E3E7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4F5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/>
      </w:tcPr>
    </w:tblStylePr>
    <w:tblStylePr w:type="band1Vert">
      <w:rPr>
        <w:rFonts w:cs="Times New Roman"/>
      </w:rPr>
      <w:tblPr/>
      <w:tcPr>
        <w:shd w:val="clear" w:color="auto" w:fill="CEC7CF"/>
      </w:tcPr>
    </w:tblStylePr>
    <w:tblStylePr w:type="band1Horz">
      <w:rPr>
        <w:rFonts w:cs="Times New Roman"/>
      </w:rPr>
      <w:tblPr/>
      <w:tcPr>
        <w:tcBorders>
          <w:insideH w:val="single" w:sz="6" w:space="0" w:color="9D90A0"/>
          <w:insideV w:val="single" w:sz="6" w:space="0" w:color="9D90A0"/>
        </w:tcBorders>
        <w:shd w:val="clear" w:color="auto" w:fill="CEC7C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OrtaKlavuz3">
    <w:name w:val="Medium Grid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1D8E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A66AC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A66AC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A66AC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A66AC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B1D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B1D7"/>
      </w:tcPr>
    </w:tblStylePr>
  </w:style>
  <w:style w:type="table" w:styleId="OrtaKlavuz3-Vurgu2">
    <w:name w:val="Medium Grid 3 Accent 2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E6F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29DD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29DD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29DD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29DD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0CDE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0CDE8"/>
      </w:tcPr>
    </w:tblStylePr>
  </w:style>
  <w:style w:type="table" w:styleId="OrtaKlavuz3-Vurgu3">
    <w:name w:val="Medium Grid 3 Accent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DF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97F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97F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97F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97F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3BE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3BEEA"/>
      </w:tcPr>
    </w:tblStylePr>
  </w:style>
  <w:style w:type="table" w:styleId="OrtaKlavuz3-Vurgu4">
    <w:name w:val="Medium Grid 3 Accent 4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3E9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8FA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8FA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8FA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8FA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7D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7D4"/>
      </w:tcPr>
    </w:tblStylePr>
  </w:style>
  <w:style w:type="table" w:styleId="OrtaKlavuz3-Vurgu5">
    <w:name w:val="Medium Grid 3 Accent 5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7E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AA2AE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AA2AE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AA2AE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AA2AE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CD0D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CD0D6"/>
      </w:tcPr>
    </w:tblStylePr>
  </w:style>
  <w:style w:type="table" w:styleId="OrtaKlavuz3-Vurgu6">
    <w:name w:val="Medium Grid 3 Accent 6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3E7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0A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0A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D90A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D90A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EC7C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EC7CF"/>
      </w:tcPr>
    </w:tblStylePr>
  </w:style>
  <w:style w:type="table" w:styleId="OrtaListe1">
    <w:name w:val="Medium List 1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aramond" w:eastAsia="SimHei" w:hAnsi="Garamon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OrtaListe1-Vurgu1">
    <w:name w:val="Medium List 1 Accent 1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A66AC"/>
        <w:bottom w:val="single" w:sz="8" w:space="0" w:color="4A66AC"/>
      </w:tblBorders>
    </w:tblPr>
    <w:tblStylePr w:type="firstRow">
      <w:rPr>
        <w:rFonts w:ascii="Garamond" w:eastAsia="SimHei" w:hAnsi="Garamond" w:cs="Times New Roman"/>
      </w:rPr>
      <w:tblPr/>
      <w:tcPr>
        <w:tcBorders>
          <w:top w:val="nil"/>
          <w:bottom w:val="single" w:sz="8" w:space="0" w:color="4A66AC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4A66AC"/>
          <w:bottom w:val="single" w:sz="8" w:space="0" w:color="4A66A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A66AC"/>
          <w:bottom w:val="single" w:sz="8" w:space="0" w:color="4A66AC"/>
        </w:tcBorders>
      </w:tcPr>
    </w:tblStylePr>
    <w:tblStylePr w:type="band1Vert">
      <w:rPr>
        <w:rFonts w:cs="Times New Roman"/>
      </w:rPr>
      <w:tblPr/>
      <w:tcPr>
        <w:shd w:val="clear" w:color="auto" w:fill="D1D8EB"/>
      </w:tcPr>
    </w:tblStylePr>
    <w:tblStylePr w:type="band1Horz">
      <w:rPr>
        <w:rFonts w:cs="Times New Roman"/>
      </w:rPr>
      <w:tblPr/>
      <w:tcPr>
        <w:shd w:val="clear" w:color="auto" w:fill="D1D8EB"/>
      </w:tcPr>
    </w:tblStylePr>
  </w:style>
  <w:style w:type="table" w:styleId="OrtaListe1-Vurgu2">
    <w:name w:val="Medium List 1 Accent 2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629DD1"/>
        <w:bottom w:val="single" w:sz="8" w:space="0" w:color="629DD1"/>
      </w:tblBorders>
    </w:tblPr>
    <w:tblStylePr w:type="firstRow">
      <w:rPr>
        <w:rFonts w:ascii="Garamond" w:eastAsia="SimHei" w:hAnsi="Garamond" w:cs="Times New Roman"/>
      </w:rPr>
      <w:tblPr/>
      <w:tcPr>
        <w:tcBorders>
          <w:top w:val="nil"/>
          <w:bottom w:val="single" w:sz="8" w:space="0" w:color="629DD1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629DD1"/>
          <w:bottom w:val="single" w:sz="8" w:space="0" w:color="629DD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629DD1"/>
          <w:bottom w:val="single" w:sz="8" w:space="0" w:color="629DD1"/>
        </w:tcBorders>
      </w:tcPr>
    </w:tblStylePr>
    <w:tblStylePr w:type="band1Vert">
      <w:rPr>
        <w:rFonts w:cs="Times New Roman"/>
      </w:rPr>
      <w:tblPr/>
      <w:tcPr>
        <w:shd w:val="clear" w:color="auto" w:fill="D8E6F3"/>
      </w:tcPr>
    </w:tblStylePr>
    <w:tblStylePr w:type="band1Horz">
      <w:rPr>
        <w:rFonts w:cs="Times New Roman"/>
      </w:rPr>
      <w:tblPr/>
      <w:tcPr>
        <w:shd w:val="clear" w:color="auto" w:fill="D8E6F3"/>
      </w:tcPr>
    </w:tblStylePr>
  </w:style>
  <w:style w:type="table" w:styleId="OrtaListe1-Vurgu3">
    <w:name w:val="Medium List 1 Accent 3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297FD5"/>
        <w:bottom w:val="single" w:sz="8" w:space="0" w:color="297FD5"/>
      </w:tblBorders>
    </w:tblPr>
    <w:tblStylePr w:type="firstRow">
      <w:rPr>
        <w:rFonts w:ascii="Garamond" w:eastAsia="SimHei" w:hAnsi="Garamond" w:cs="Times New Roman"/>
      </w:rPr>
      <w:tblPr/>
      <w:tcPr>
        <w:tcBorders>
          <w:top w:val="nil"/>
          <w:bottom w:val="single" w:sz="8" w:space="0" w:color="297FD5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297FD5"/>
          <w:bottom w:val="single" w:sz="8" w:space="0" w:color="297F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297FD5"/>
          <w:bottom w:val="single" w:sz="8" w:space="0" w:color="297FD5"/>
        </w:tcBorders>
      </w:tcPr>
    </w:tblStylePr>
    <w:tblStylePr w:type="band1Vert">
      <w:rPr>
        <w:rFonts w:cs="Times New Roman"/>
      </w:rPr>
      <w:tblPr/>
      <w:tcPr>
        <w:shd w:val="clear" w:color="auto" w:fill="C9DFF4"/>
      </w:tcPr>
    </w:tblStylePr>
    <w:tblStylePr w:type="band1Horz">
      <w:rPr>
        <w:rFonts w:cs="Times New Roman"/>
      </w:rPr>
      <w:tblPr/>
      <w:tcPr>
        <w:shd w:val="clear" w:color="auto" w:fill="C9DFF4"/>
      </w:tcPr>
    </w:tblStylePr>
  </w:style>
  <w:style w:type="table" w:styleId="OrtaListe1-Vurgu4">
    <w:name w:val="Medium List 1 Accent 4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F8FA9"/>
        <w:bottom w:val="single" w:sz="8" w:space="0" w:color="7F8FA9"/>
      </w:tblBorders>
    </w:tblPr>
    <w:tblStylePr w:type="firstRow">
      <w:rPr>
        <w:rFonts w:ascii="Garamond" w:eastAsia="SimHei" w:hAnsi="Garamond" w:cs="Times New Roman"/>
      </w:rPr>
      <w:tblPr/>
      <w:tcPr>
        <w:tcBorders>
          <w:top w:val="nil"/>
          <w:bottom w:val="single" w:sz="8" w:space="0" w:color="7F8FA9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7F8FA9"/>
          <w:bottom w:val="single" w:sz="8" w:space="0" w:color="7F8F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F8FA9"/>
          <w:bottom w:val="single" w:sz="8" w:space="0" w:color="7F8FA9"/>
        </w:tcBorders>
      </w:tcPr>
    </w:tblStylePr>
    <w:tblStylePr w:type="band1Vert">
      <w:rPr>
        <w:rFonts w:cs="Times New Roman"/>
      </w:rPr>
      <w:tblPr/>
      <w:tcPr>
        <w:shd w:val="clear" w:color="auto" w:fill="DFE3E9"/>
      </w:tcPr>
    </w:tblStylePr>
    <w:tblStylePr w:type="band1Horz">
      <w:rPr>
        <w:rFonts w:cs="Times New Roman"/>
      </w:rPr>
      <w:tblPr/>
      <w:tcPr>
        <w:shd w:val="clear" w:color="auto" w:fill="DFE3E9"/>
      </w:tcPr>
    </w:tblStylePr>
  </w:style>
  <w:style w:type="table" w:styleId="OrtaListe1-Vurgu5">
    <w:name w:val="Medium List 1 Accent 5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5AA2AE"/>
        <w:bottom w:val="single" w:sz="8" w:space="0" w:color="5AA2AE"/>
      </w:tblBorders>
    </w:tblPr>
    <w:tblStylePr w:type="firstRow">
      <w:rPr>
        <w:rFonts w:ascii="Garamond" w:eastAsia="SimHei" w:hAnsi="Garamond" w:cs="Times New Roman"/>
      </w:rPr>
      <w:tblPr/>
      <w:tcPr>
        <w:tcBorders>
          <w:top w:val="nil"/>
          <w:bottom w:val="single" w:sz="8" w:space="0" w:color="5AA2AE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5AA2AE"/>
          <w:bottom w:val="single" w:sz="8" w:space="0" w:color="5AA2A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AA2AE"/>
          <w:bottom w:val="single" w:sz="8" w:space="0" w:color="5AA2AE"/>
        </w:tcBorders>
      </w:tcPr>
    </w:tblStylePr>
    <w:tblStylePr w:type="band1Vert">
      <w:rPr>
        <w:rFonts w:cs="Times New Roman"/>
      </w:rPr>
      <w:tblPr/>
      <w:tcPr>
        <w:shd w:val="clear" w:color="auto" w:fill="D6E7EB"/>
      </w:tcPr>
    </w:tblStylePr>
    <w:tblStylePr w:type="band1Horz">
      <w:rPr>
        <w:rFonts w:cs="Times New Roman"/>
      </w:rPr>
      <w:tblPr/>
      <w:tcPr>
        <w:shd w:val="clear" w:color="auto" w:fill="D6E7EB"/>
      </w:tcPr>
    </w:tblStylePr>
  </w:style>
  <w:style w:type="table" w:styleId="OrtaListe1-Vurgu6">
    <w:name w:val="Medium List 1 Accent 6"/>
    <w:basedOn w:val="NormalTablo"/>
    <w:uiPriority w:val="99"/>
    <w:semiHidden/>
    <w:rsid w:val="00C144A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D90A0"/>
        <w:bottom w:val="single" w:sz="8" w:space="0" w:color="9D90A0"/>
      </w:tblBorders>
    </w:tblPr>
    <w:tblStylePr w:type="firstRow">
      <w:rPr>
        <w:rFonts w:ascii="Garamond" w:eastAsia="SimHei" w:hAnsi="Garamond" w:cs="Times New Roman"/>
      </w:rPr>
      <w:tblPr/>
      <w:tcPr>
        <w:tcBorders>
          <w:top w:val="nil"/>
          <w:bottom w:val="single" w:sz="8" w:space="0" w:color="9D90A0"/>
        </w:tcBorders>
      </w:tcPr>
    </w:tblStylePr>
    <w:tblStylePr w:type="lastRow">
      <w:rPr>
        <w:rFonts w:cs="Times New Roman"/>
        <w:b/>
        <w:bCs/>
        <w:color w:val="242852"/>
      </w:rPr>
      <w:tblPr/>
      <w:tcPr>
        <w:tcBorders>
          <w:top w:val="single" w:sz="8" w:space="0" w:color="9D90A0"/>
          <w:bottom w:val="single" w:sz="8" w:space="0" w:color="9D90A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D90A0"/>
          <w:bottom w:val="single" w:sz="8" w:space="0" w:color="9D90A0"/>
        </w:tcBorders>
      </w:tcPr>
    </w:tblStylePr>
    <w:tblStylePr w:type="band1Vert">
      <w:rPr>
        <w:rFonts w:cs="Times New Roman"/>
      </w:rPr>
      <w:tblPr/>
      <w:tcPr>
        <w:shd w:val="clear" w:color="auto" w:fill="E6E3E7"/>
      </w:tcPr>
    </w:tblStylePr>
    <w:tblStylePr w:type="band1Horz">
      <w:rPr>
        <w:rFonts w:cs="Times New Roman"/>
      </w:rPr>
      <w:tblPr/>
      <w:tcPr>
        <w:shd w:val="clear" w:color="auto" w:fill="E6E3E7"/>
      </w:tcPr>
    </w:tblStylePr>
  </w:style>
  <w:style w:type="table" w:styleId="OrtaListe2">
    <w:name w:val="Medium List 2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4A66AC"/>
        <w:left w:val="single" w:sz="8" w:space="0" w:color="4A66AC"/>
        <w:bottom w:val="single" w:sz="8" w:space="0" w:color="4A66AC"/>
        <w:right w:val="single" w:sz="8" w:space="0" w:color="4A66AC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A66A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A66AC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A66A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8E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1D8E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629DD1"/>
        <w:left w:val="single" w:sz="8" w:space="0" w:color="629DD1"/>
        <w:bottom w:val="single" w:sz="8" w:space="0" w:color="629DD1"/>
        <w:right w:val="single" w:sz="8" w:space="0" w:color="629DD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629DD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629DD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629DD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6F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8E6F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297F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297F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297F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F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9DF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7F8FA9"/>
        <w:left w:val="single" w:sz="8" w:space="0" w:color="7F8FA9"/>
        <w:bottom w:val="single" w:sz="8" w:space="0" w:color="7F8FA9"/>
        <w:right w:val="single" w:sz="8" w:space="0" w:color="7F8FA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F8FA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F8FA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F8FA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E3E9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E3E9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5AA2AE"/>
        <w:left w:val="single" w:sz="8" w:space="0" w:color="5AA2AE"/>
        <w:bottom w:val="single" w:sz="8" w:space="0" w:color="5AA2AE"/>
        <w:right w:val="single" w:sz="8" w:space="0" w:color="5AA2AE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AA2A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AA2AE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AA2A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7E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7E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99"/>
    <w:semiHidden/>
    <w:rsid w:val="00C144A5"/>
    <w:rPr>
      <w:rFonts w:eastAsia="SimHei"/>
      <w:color w:val="000000"/>
      <w:sz w:val="20"/>
      <w:szCs w:val="20"/>
    </w:rPr>
    <w:tblPr>
      <w:tblStyleRowBandSize w:val="1"/>
      <w:tblStyleColBandSize w:val="1"/>
      <w:tblBorders>
        <w:top w:val="single" w:sz="8" w:space="0" w:color="9D90A0"/>
        <w:left w:val="single" w:sz="8" w:space="0" w:color="9D90A0"/>
        <w:bottom w:val="single" w:sz="8" w:space="0" w:color="9D90A0"/>
        <w:right w:val="single" w:sz="8" w:space="0" w:color="9D90A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D90A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D90A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D90A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3E7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3E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748AC3"/>
        <w:left w:val="single" w:sz="8" w:space="0" w:color="748AC3"/>
        <w:bottom w:val="single" w:sz="8" w:space="0" w:color="748AC3"/>
        <w:right w:val="single" w:sz="8" w:space="0" w:color="748AC3"/>
        <w:insideH w:val="single" w:sz="8" w:space="0" w:color="748AC3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48AC3"/>
          <w:left w:val="single" w:sz="8" w:space="0" w:color="748AC3"/>
          <w:bottom w:val="single" w:sz="8" w:space="0" w:color="748AC3"/>
          <w:right w:val="single" w:sz="8" w:space="0" w:color="748AC3"/>
          <w:insideH w:val="nil"/>
          <w:insideV w:val="nil"/>
        </w:tcBorders>
        <w:shd w:val="clear" w:color="auto" w:fill="4A66A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8AC3"/>
          <w:left w:val="single" w:sz="8" w:space="0" w:color="748AC3"/>
          <w:bottom w:val="single" w:sz="8" w:space="0" w:color="748AC3"/>
          <w:right w:val="single" w:sz="8" w:space="0" w:color="748AC3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D8E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1D8E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89B5DC"/>
        <w:left w:val="single" w:sz="8" w:space="0" w:color="89B5DC"/>
        <w:bottom w:val="single" w:sz="8" w:space="0" w:color="89B5DC"/>
        <w:right w:val="single" w:sz="8" w:space="0" w:color="89B5DC"/>
        <w:insideH w:val="single" w:sz="8" w:space="0" w:color="89B5D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9B5DC"/>
          <w:left w:val="single" w:sz="8" w:space="0" w:color="89B5DC"/>
          <w:bottom w:val="single" w:sz="8" w:space="0" w:color="89B5DC"/>
          <w:right w:val="single" w:sz="8" w:space="0" w:color="89B5DC"/>
          <w:insideH w:val="nil"/>
          <w:insideV w:val="nil"/>
        </w:tcBorders>
        <w:shd w:val="clear" w:color="auto" w:fill="629DD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9B5DC"/>
          <w:left w:val="single" w:sz="8" w:space="0" w:color="89B5DC"/>
          <w:bottom w:val="single" w:sz="8" w:space="0" w:color="89B5DC"/>
          <w:right w:val="single" w:sz="8" w:space="0" w:color="89B5D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8E6F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8E6F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5D9EE0"/>
        <w:left w:val="single" w:sz="8" w:space="0" w:color="5D9EE0"/>
        <w:bottom w:val="single" w:sz="8" w:space="0" w:color="5D9EE0"/>
        <w:right w:val="single" w:sz="8" w:space="0" w:color="5D9EE0"/>
        <w:insideH w:val="single" w:sz="8" w:space="0" w:color="5D9EE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5D9EE0"/>
          <w:left w:val="single" w:sz="8" w:space="0" w:color="5D9EE0"/>
          <w:bottom w:val="single" w:sz="8" w:space="0" w:color="5D9EE0"/>
          <w:right w:val="single" w:sz="8" w:space="0" w:color="5D9EE0"/>
          <w:insideH w:val="nil"/>
          <w:insideV w:val="nil"/>
        </w:tcBorders>
        <w:shd w:val="clear" w:color="auto" w:fill="297F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D9EE0"/>
          <w:left w:val="single" w:sz="8" w:space="0" w:color="5D9EE0"/>
          <w:bottom w:val="single" w:sz="8" w:space="0" w:color="5D9EE0"/>
          <w:right w:val="single" w:sz="8" w:space="0" w:color="5D9E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9DF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9DF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9FABBE"/>
        <w:left w:val="single" w:sz="8" w:space="0" w:color="9FABBE"/>
        <w:bottom w:val="single" w:sz="8" w:space="0" w:color="9FABBE"/>
        <w:right w:val="single" w:sz="8" w:space="0" w:color="9FABBE"/>
        <w:insideH w:val="single" w:sz="8" w:space="0" w:color="9FABBE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ABBE"/>
          <w:left w:val="single" w:sz="8" w:space="0" w:color="9FABBE"/>
          <w:bottom w:val="single" w:sz="8" w:space="0" w:color="9FABBE"/>
          <w:right w:val="single" w:sz="8" w:space="0" w:color="9FABBE"/>
          <w:insideH w:val="nil"/>
          <w:insideV w:val="nil"/>
        </w:tcBorders>
        <w:shd w:val="clear" w:color="auto" w:fill="7F8F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ABBE"/>
          <w:left w:val="single" w:sz="8" w:space="0" w:color="9FABBE"/>
          <w:bottom w:val="single" w:sz="8" w:space="0" w:color="9FABBE"/>
          <w:right w:val="single" w:sz="8" w:space="0" w:color="9FABBE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E3E9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E3E9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83B9C2"/>
        <w:left w:val="single" w:sz="8" w:space="0" w:color="83B9C2"/>
        <w:bottom w:val="single" w:sz="8" w:space="0" w:color="83B9C2"/>
        <w:right w:val="single" w:sz="8" w:space="0" w:color="83B9C2"/>
        <w:insideH w:val="single" w:sz="8" w:space="0" w:color="83B9C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3B9C2"/>
          <w:left w:val="single" w:sz="8" w:space="0" w:color="83B9C2"/>
          <w:bottom w:val="single" w:sz="8" w:space="0" w:color="83B9C2"/>
          <w:right w:val="single" w:sz="8" w:space="0" w:color="83B9C2"/>
          <w:insideH w:val="nil"/>
          <w:insideV w:val="nil"/>
        </w:tcBorders>
        <w:shd w:val="clear" w:color="auto" w:fill="5AA2A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3B9C2"/>
          <w:left w:val="single" w:sz="8" w:space="0" w:color="83B9C2"/>
          <w:bottom w:val="single" w:sz="8" w:space="0" w:color="83B9C2"/>
          <w:right w:val="single" w:sz="8" w:space="0" w:color="83B9C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7E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7E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8" w:space="0" w:color="B5ABB7"/>
        <w:left w:val="single" w:sz="8" w:space="0" w:color="B5ABB7"/>
        <w:bottom w:val="single" w:sz="8" w:space="0" w:color="B5ABB7"/>
        <w:right w:val="single" w:sz="8" w:space="0" w:color="B5ABB7"/>
        <w:insideH w:val="single" w:sz="8" w:space="0" w:color="B5ABB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5ABB7"/>
          <w:left w:val="single" w:sz="8" w:space="0" w:color="B5ABB7"/>
          <w:bottom w:val="single" w:sz="8" w:space="0" w:color="B5ABB7"/>
          <w:right w:val="single" w:sz="8" w:space="0" w:color="B5ABB7"/>
          <w:insideH w:val="nil"/>
          <w:insideV w:val="nil"/>
        </w:tcBorders>
        <w:shd w:val="clear" w:color="auto" w:fill="9D90A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5ABB7"/>
          <w:left w:val="single" w:sz="8" w:space="0" w:color="B5ABB7"/>
          <w:bottom w:val="single" w:sz="8" w:space="0" w:color="B5ABB7"/>
          <w:right w:val="single" w:sz="8" w:space="0" w:color="B5ABB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3E7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3E7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rsid w:val="00C144A5"/>
    <w:rPr>
      <w:rFonts w:cs="Times New Roman"/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SimHe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locked/>
    <w:rsid w:val="00C144A5"/>
    <w:rPr>
      <w:rFonts w:ascii="Garamond" w:eastAsia="SimHei" w:hAnsi="Garamond" w:cs="Times New Roman"/>
      <w:shd w:val="pct20" w:color="auto" w:fill="auto"/>
    </w:rPr>
  </w:style>
  <w:style w:type="paragraph" w:styleId="AralkYok">
    <w:name w:val="No Spacing"/>
    <w:uiPriority w:val="99"/>
    <w:qFormat/>
    <w:rsid w:val="00C144A5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locked/>
    <w:rsid w:val="00C144A5"/>
    <w:rPr>
      <w:rFonts w:cs="Times New Roman"/>
    </w:rPr>
  </w:style>
  <w:style w:type="character" w:styleId="SayfaNumaras">
    <w:name w:val="page number"/>
    <w:basedOn w:val="VarsaylanParagrafYazTipi"/>
    <w:uiPriority w:val="99"/>
    <w:semiHidden/>
    <w:rsid w:val="00C144A5"/>
    <w:rPr>
      <w:rFonts w:cs="Times New Roman"/>
    </w:rPr>
  </w:style>
  <w:style w:type="table" w:customStyle="1" w:styleId="DzTablo11">
    <w:name w:val="Düz Tablo 1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31">
    <w:name w:val="Düz Tablo 3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41">
    <w:name w:val="Düz Tablo 4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51">
    <w:name w:val="Düz Tablo 51"/>
    <w:uiPriority w:val="99"/>
    <w:rsid w:val="00C144A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uiPriority w:val="99"/>
    <w:semiHidden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C144A5"/>
    <w:rPr>
      <w:rFonts w:ascii="Consolas" w:hAnsi="Consolas" w:cs="Times New Roman"/>
      <w:sz w:val="21"/>
      <w:szCs w:val="21"/>
    </w:rPr>
  </w:style>
  <w:style w:type="paragraph" w:styleId="Alnt">
    <w:name w:val="Quote"/>
    <w:basedOn w:val="Normal"/>
    <w:next w:val="Normal"/>
    <w:link w:val="AlntChar"/>
    <w:uiPriority w:val="99"/>
    <w:qFormat/>
    <w:rsid w:val="00C144A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basedOn w:val="VarsaylanParagrafYazTipi"/>
    <w:link w:val="Alnt"/>
    <w:uiPriority w:val="99"/>
    <w:locked/>
    <w:rsid w:val="00C144A5"/>
    <w:rPr>
      <w:rFonts w:cs="Times New Roman"/>
      <w:i/>
      <w:iCs/>
      <w:color w:val="404040"/>
    </w:rPr>
  </w:style>
  <w:style w:type="paragraph" w:styleId="Selamlama">
    <w:name w:val="Salutation"/>
    <w:basedOn w:val="Normal"/>
    <w:next w:val="Normal"/>
    <w:link w:val="SelamlamaChar"/>
    <w:uiPriority w:val="99"/>
    <w:semiHidden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locked/>
    <w:rsid w:val="00C144A5"/>
    <w:rPr>
      <w:rFonts w:cs="Times New Roman"/>
    </w:rPr>
  </w:style>
  <w:style w:type="paragraph" w:styleId="mza">
    <w:name w:val="Signature"/>
    <w:basedOn w:val="Normal"/>
    <w:link w:val="mzaChar"/>
    <w:uiPriority w:val="99"/>
    <w:semiHidden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locked/>
    <w:rsid w:val="00C144A5"/>
    <w:rPr>
      <w:rFonts w:cs="Times New Roman"/>
    </w:rPr>
  </w:style>
  <w:style w:type="character" w:customStyle="1" w:styleId="AkllKpr1">
    <w:name w:val="Akıllı Köprü1"/>
    <w:basedOn w:val="VarsaylanParagrafYazTipi"/>
    <w:uiPriority w:val="99"/>
    <w:semiHidden/>
    <w:rsid w:val="00C144A5"/>
    <w:rPr>
      <w:rFonts w:cs="Times New Roman"/>
      <w:u w:val="dotted"/>
    </w:rPr>
  </w:style>
  <w:style w:type="character" w:styleId="Gl">
    <w:name w:val="Strong"/>
    <w:basedOn w:val="VarsaylanParagrafYazTipi"/>
    <w:uiPriority w:val="99"/>
    <w:qFormat/>
    <w:rsid w:val="00C144A5"/>
    <w:rPr>
      <w:rFonts w:cs="Times New Roman"/>
      <w:b/>
      <w:bCs/>
    </w:rPr>
  </w:style>
  <w:style w:type="paragraph" w:styleId="Altyaz">
    <w:name w:val="Subtitle"/>
    <w:basedOn w:val="Normal"/>
    <w:next w:val="Normal"/>
    <w:link w:val="AltyazChar"/>
    <w:uiPriority w:val="99"/>
    <w:qFormat/>
    <w:rsid w:val="00C144A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C144A5"/>
    <w:rPr>
      <w:rFonts w:eastAsia="SimSun" w:cs="Times New Roman"/>
      <w:color w:val="5A5A5A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99"/>
    <w:qFormat/>
    <w:rsid w:val="00C144A5"/>
    <w:rPr>
      <w:rFonts w:cs="Times New Roman"/>
      <w:i/>
      <w:iCs/>
      <w:color w:val="404040"/>
    </w:rPr>
  </w:style>
  <w:style w:type="character" w:styleId="HafifBavuru">
    <w:name w:val="Subtle Reference"/>
    <w:basedOn w:val="VarsaylanParagrafYazTipi"/>
    <w:uiPriority w:val="99"/>
    <w:qFormat/>
    <w:rsid w:val="00C144A5"/>
    <w:rPr>
      <w:rFonts w:cs="Times New Roman"/>
      <w:smallCaps/>
      <w:color w:val="5A5A5A"/>
    </w:rPr>
  </w:style>
  <w:style w:type="table" w:styleId="Tablo3Befektler1">
    <w:name w:val="Table 3D effects 1"/>
    <w:basedOn w:val="NormalTablo"/>
    <w:uiPriority w:val="99"/>
    <w:semiHidden/>
    <w:rsid w:val="00C144A5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rsid w:val="00C144A5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rsid w:val="00C144A5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rsid w:val="00C144A5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rsid w:val="00C144A5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rsid w:val="00C144A5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rsid w:val="00C144A5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rsid w:val="00C144A5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rsid w:val="00C144A5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rsid w:val="00C144A5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rsid w:val="00C144A5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rsid w:val="00C144A5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oada">
    <w:name w:val="Table Contemporary"/>
    <w:basedOn w:val="NormalTablo"/>
    <w:uiPriority w:val="99"/>
    <w:semiHidden/>
    <w:rsid w:val="00C144A5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rsid w:val="00C144A5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rsid w:val="00C144A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rsid w:val="00C144A5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rsid w:val="00C144A5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rsid w:val="00C144A5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rsid w:val="00C144A5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rsid w:val="00C144A5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Ak1">
    <w:name w:val="Tablo Kılavuzu Açık1"/>
    <w:uiPriority w:val="99"/>
    <w:rsid w:val="00C144A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Liste1">
    <w:name w:val="Table List 1"/>
    <w:basedOn w:val="NormalTablo"/>
    <w:uiPriority w:val="99"/>
    <w:semiHidden/>
    <w:rsid w:val="00C144A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rsid w:val="00C144A5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rsid w:val="00C144A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rsid w:val="00C144A5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rsid w:val="00C144A5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rsid w:val="00C144A5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rsid w:val="00C144A5"/>
  </w:style>
  <w:style w:type="table" w:styleId="TabloProfesyonel">
    <w:name w:val="Table Professional"/>
    <w:basedOn w:val="NormalTablo"/>
    <w:uiPriority w:val="99"/>
    <w:semiHidden/>
    <w:rsid w:val="00C144A5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rsid w:val="00C144A5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rsid w:val="00C144A5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rsid w:val="00C144A5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rsid w:val="00C144A5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rsid w:val="00C144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rsid w:val="00C144A5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rsid w:val="00C144A5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rsid w:val="00C144A5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99"/>
    <w:qFormat/>
    <w:rsid w:val="00C144A5"/>
    <w:pPr>
      <w:contextualSpacing/>
    </w:pPr>
    <w:rPr>
      <w:rFonts w:eastAsia="SimHe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C144A5"/>
    <w:rPr>
      <w:rFonts w:ascii="Garamond" w:eastAsia="SimHei" w:hAnsi="Garamond" w:cs="Times New Roman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rsid w:val="00C144A5"/>
    <w:pPr>
      <w:spacing w:before="120"/>
    </w:pPr>
    <w:rPr>
      <w:rFonts w:eastAsia="SimHei"/>
      <w:b/>
      <w:bCs/>
    </w:rPr>
  </w:style>
  <w:style w:type="paragraph" w:styleId="T1">
    <w:name w:val="toc 1"/>
    <w:basedOn w:val="Normal"/>
    <w:next w:val="Normal"/>
    <w:autoRedefine/>
    <w:uiPriority w:val="99"/>
    <w:semiHidden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99"/>
    <w:semiHidden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99"/>
    <w:semiHidden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99"/>
    <w:semiHidden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99"/>
    <w:semiHidden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99"/>
    <w:semiHidden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99"/>
    <w:semiHidden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99"/>
    <w:semiHidden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99"/>
    <w:semiHidden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99"/>
    <w:qFormat/>
    <w:rsid w:val="00C144A5"/>
    <w:pPr>
      <w:keepNext/>
      <w:keepLines/>
      <w:spacing w:before="240" w:after="0"/>
      <w:jc w:val="left"/>
      <w:outlineLvl w:val="9"/>
    </w:pPr>
    <w:rPr>
      <w:rFonts w:eastAsia="SimHei" w:cs="Times New Roman"/>
      <w:b w:val="0"/>
      <w:caps w:val="0"/>
      <w:color w:val="374C80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C144A5"/>
    <w:rPr>
      <w:rFonts w:cs="Times New Roman"/>
      <w:color w:val="595959"/>
      <w:shd w:val="clear" w:color="auto" w:fill="E6E6E6"/>
    </w:rPr>
  </w:style>
  <w:style w:type="paragraph" w:customStyle="1" w:styleId="irketad">
    <w:name w:val="Şirket adı"/>
    <w:basedOn w:val="Normal"/>
    <w:next w:val="Normal"/>
    <w:uiPriority w:val="99"/>
    <w:rsid w:val="00380973"/>
    <w:pPr>
      <w:jc w:val="center"/>
    </w:pPr>
    <w:rPr>
      <w:rFonts w:eastAsia="SimSun"/>
      <w:b/>
      <w:bCs/>
      <w:color w:val="1B1D3D"/>
      <w:sz w:val="28"/>
      <w:szCs w:val="28"/>
      <w:lang w:eastAsia="ja-JP"/>
    </w:rPr>
  </w:style>
  <w:style w:type="paragraph" w:customStyle="1" w:styleId="Stil">
    <w:name w:val="Stil"/>
    <w:basedOn w:val="Normal"/>
    <w:next w:val="Altbilgi"/>
    <w:link w:val="AltbilgiChar"/>
    <w:uiPriority w:val="99"/>
    <w:rsid w:val="0009480E"/>
    <w:pPr>
      <w:tabs>
        <w:tab w:val="center" w:pos="4536"/>
        <w:tab w:val="right" w:pos="9072"/>
      </w:tabs>
    </w:pPr>
    <w:rPr>
      <w:szCs w:val="20"/>
      <w:lang w:eastAsia="tr-TR"/>
    </w:rPr>
  </w:style>
  <w:style w:type="character" w:customStyle="1" w:styleId="AltbilgiChar">
    <w:name w:val="Altbilgi Char"/>
    <w:link w:val="Stil"/>
    <w:uiPriority w:val="99"/>
    <w:locked/>
    <w:rsid w:val="0009480E"/>
    <w:rPr>
      <w:sz w:val="24"/>
    </w:rPr>
  </w:style>
  <w:style w:type="numbering" w:styleId="111111">
    <w:name w:val="Outline List 2"/>
    <w:basedOn w:val="ListeYok"/>
    <w:uiPriority w:val="99"/>
    <w:semiHidden/>
    <w:unhideWhenUsed/>
    <w:locked/>
    <w:rsid w:val="00B754C3"/>
    <w:pPr>
      <w:numPr>
        <w:numId w:val="21"/>
      </w:numPr>
    </w:pPr>
  </w:style>
  <w:style w:type="numbering" w:styleId="1ai">
    <w:name w:val="Outline List 1"/>
    <w:basedOn w:val="ListeYok"/>
    <w:uiPriority w:val="99"/>
    <w:semiHidden/>
    <w:unhideWhenUsed/>
    <w:locked/>
    <w:rsid w:val="00B754C3"/>
    <w:pPr>
      <w:numPr>
        <w:numId w:val="22"/>
      </w:numPr>
    </w:pPr>
  </w:style>
  <w:style w:type="numbering" w:styleId="MakaleBlm">
    <w:name w:val="Outline List 3"/>
    <w:basedOn w:val="ListeYok"/>
    <w:uiPriority w:val="99"/>
    <w:semiHidden/>
    <w:unhideWhenUsed/>
    <w:locked/>
    <w:rsid w:val="00B754C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Anabilim Dalı ve Programı</vt:lpstr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Anabilim Dalı ve Programı</dc:title>
  <dc:subject/>
  <dc:creator/>
  <cp:keywords/>
  <dc:description/>
  <cp:lastModifiedBy/>
  <cp:revision>1</cp:revision>
  <dcterms:created xsi:type="dcterms:W3CDTF">2019-03-14T08:35:00Z</dcterms:created>
  <dcterms:modified xsi:type="dcterms:W3CDTF">2019-03-14T08:35:00Z</dcterms:modified>
</cp:coreProperties>
</file>